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0E" w:rsidRPr="00F55712" w:rsidRDefault="00AC05DA" w:rsidP="00AE6826">
      <w:pPr>
        <w:suppressAutoHyphens w:val="0"/>
        <w:rPr>
          <w:szCs w:val="20"/>
        </w:rPr>
      </w:pPr>
      <w:r>
        <w:rPr>
          <w:b/>
          <w:szCs w:val="20"/>
        </w:rPr>
        <w:t>U</w:t>
      </w:r>
      <w:r w:rsidR="00F4180E" w:rsidRPr="00F55712">
        <w:rPr>
          <w:b/>
          <w:szCs w:val="20"/>
        </w:rPr>
        <w:t xml:space="preserve">mfrage </w:t>
      </w:r>
      <w:proofErr w:type="spellStart"/>
      <w:r w:rsidR="00F4180E" w:rsidRPr="00F55712">
        <w:rPr>
          <w:b/>
          <w:szCs w:val="20"/>
        </w:rPr>
        <w:t>Jokertage</w:t>
      </w:r>
      <w:proofErr w:type="spellEnd"/>
    </w:p>
    <w:p w:rsidR="0040156F" w:rsidRDefault="0040156F" w:rsidP="0012591B">
      <w:pPr>
        <w:suppressAutoHyphens w:val="0"/>
        <w:autoSpaceDE w:val="0"/>
        <w:autoSpaceDN w:val="0"/>
        <w:adjustRightInd w:val="0"/>
        <w:rPr>
          <w:b/>
          <w:szCs w:val="20"/>
        </w:rPr>
      </w:pPr>
    </w:p>
    <w:p w:rsidR="0040156F" w:rsidRPr="00F55712" w:rsidRDefault="0040156F" w:rsidP="0012591B">
      <w:pPr>
        <w:suppressAutoHyphens w:val="0"/>
        <w:autoSpaceDE w:val="0"/>
        <w:autoSpaceDN w:val="0"/>
        <w:adjustRightInd w:val="0"/>
        <w:rPr>
          <w:b/>
          <w:szCs w:val="20"/>
        </w:rPr>
      </w:pPr>
      <w:bookmarkStart w:id="0" w:name="_GoBack"/>
      <w:bookmarkEnd w:id="0"/>
    </w:p>
    <w:p w:rsidR="000B78A7" w:rsidRPr="00F55712" w:rsidRDefault="000B78A7" w:rsidP="00AE6826">
      <w:pPr>
        <w:pStyle w:val="Listenabsatz"/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rPr>
          <w:i/>
          <w:szCs w:val="20"/>
        </w:rPr>
      </w:pPr>
      <w:r w:rsidRPr="00F55712">
        <w:rPr>
          <w:i/>
          <w:szCs w:val="20"/>
        </w:rPr>
        <w:t xml:space="preserve">Haben Sie schuleigene schriftliche Richtlinien erarbeitet? </w:t>
      </w:r>
    </w:p>
    <w:p w:rsidR="000B78A7" w:rsidRPr="00F55712" w:rsidRDefault="000B78A7" w:rsidP="00AE6826">
      <w:pPr>
        <w:suppressAutoHyphens w:val="0"/>
        <w:autoSpaceDE w:val="0"/>
        <w:autoSpaceDN w:val="0"/>
        <w:adjustRightInd w:val="0"/>
        <w:ind w:left="426" w:hanging="426"/>
        <w:rPr>
          <w:szCs w:val="20"/>
        </w:rPr>
      </w:pPr>
    </w:p>
    <w:p w:rsidR="00AE6826" w:rsidRPr="00F55712" w:rsidRDefault="00AE6826" w:rsidP="00AE6826">
      <w:pPr>
        <w:suppressAutoHyphens w:val="0"/>
        <w:autoSpaceDE w:val="0"/>
        <w:autoSpaceDN w:val="0"/>
        <w:adjustRightInd w:val="0"/>
        <w:ind w:left="426" w:hanging="426"/>
        <w:rPr>
          <w:szCs w:val="20"/>
        </w:rPr>
      </w:pPr>
    </w:p>
    <w:p w:rsidR="000B78A7" w:rsidRPr="00F55712" w:rsidRDefault="000B78A7" w:rsidP="00AE6826">
      <w:pPr>
        <w:pStyle w:val="Listenabsatz"/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rPr>
          <w:i/>
          <w:szCs w:val="20"/>
        </w:rPr>
      </w:pPr>
      <w:r w:rsidRPr="00F55712">
        <w:rPr>
          <w:i/>
          <w:szCs w:val="20"/>
        </w:rPr>
        <w:t xml:space="preserve">Wie informieren Sie die Schülerinnen und Schüler und ihre Eltern über die </w:t>
      </w:r>
      <w:proofErr w:type="spellStart"/>
      <w:r w:rsidRPr="00F55712">
        <w:rPr>
          <w:i/>
          <w:szCs w:val="20"/>
        </w:rPr>
        <w:t>Jokertage</w:t>
      </w:r>
      <w:proofErr w:type="spellEnd"/>
      <w:r w:rsidRPr="00F55712">
        <w:rPr>
          <w:i/>
          <w:szCs w:val="20"/>
        </w:rPr>
        <w:t>?</w:t>
      </w:r>
    </w:p>
    <w:p w:rsidR="000B78A7" w:rsidRPr="00F55712" w:rsidRDefault="000B78A7" w:rsidP="00AE6826">
      <w:pPr>
        <w:suppressAutoHyphens w:val="0"/>
        <w:autoSpaceDE w:val="0"/>
        <w:autoSpaceDN w:val="0"/>
        <w:adjustRightInd w:val="0"/>
        <w:ind w:left="426" w:hanging="426"/>
        <w:rPr>
          <w:szCs w:val="20"/>
        </w:rPr>
      </w:pPr>
    </w:p>
    <w:p w:rsidR="00AE6826" w:rsidRPr="00F55712" w:rsidRDefault="00AE6826" w:rsidP="00AE6826">
      <w:pPr>
        <w:suppressAutoHyphens w:val="0"/>
        <w:autoSpaceDE w:val="0"/>
        <w:autoSpaceDN w:val="0"/>
        <w:adjustRightInd w:val="0"/>
        <w:ind w:left="426" w:hanging="426"/>
        <w:rPr>
          <w:szCs w:val="20"/>
        </w:rPr>
      </w:pPr>
    </w:p>
    <w:p w:rsidR="00F4180E" w:rsidRPr="00F55712" w:rsidRDefault="00BB0EA7" w:rsidP="00AE6826">
      <w:pPr>
        <w:pStyle w:val="Listenabsatz"/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rPr>
          <w:i/>
          <w:szCs w:val="20"/>
        </w:rPr>
      </w:pPr>
      <w:r w:rsidRPr="00F55712">
        <w:rPr>
          <w:i/>
          <w:szCs w:val="20"/>
        </w:rPr>
        <w:t xml:space="preserve">Wie viele </w:t>
      </w:r>
      <w:proofErr w:type="spellStart"/>
      <w:r w:rsidRPr="00F55712">
        <w:rPr>
          <w:i/>
          <w:szCs w:val="20"/>
        </w:rPr>
        <w:t>Jokertage</w:t>
      </w:r>
      <w:proofErr w:type="spellEnd"/>
      <w:r w:rsidRPr="00F55712">
        <w:rPr>
          <w:i/>
          <w:szCs w:val="20"/>
        </w:rPr>
        <w:t xml:space="preserve"> wurden im Schuljahr 2014/2015 ca. bezogen? (Anzahl, Prozent)</w:t>
      </w:r>
    </w:p>
    <w:p w:rsidR="000B78A7" w:rsidRPr="00F55712" w:rsidRDefault="000B78A7" w:rsidP="00AE6826">
      <w:pPr>
        <w:suppressAutoHyphens w:val="0"/>
        <w:autoSpaceDE w:val="0"/>
        <w:autoSpaceDN w:val="0"/>
        <w:adjustRightInd w:val="0"/>
        <w:ind w:left="426" w:hanging="426"/>
        <w:rPr>
          <w:szCs w:val="20"/>
        </w:rPr>
      </w:pPr>
    </w:p>
    <w:p w:rsidR="00AE6826" w:rsidRPr="00F55712" w:rsidRDefault="00AE6826" w:rsidP="00AE6826">
      <w:pPr>
        <w:suppressAutoHyphens w:val="0"/>
        <w:autoSpaceDE w:val="0"/>
        <w:autoSpaceDN w:val="0"/>
        <w:adjustRightInd w:val="0"/>
        <w:ind w:left="426" w:hanging="426"/>
        <w:rPr>
          <w:szCs w:val="20"/>
        </w:rPr>
      </w:pPr>
    </w:p>
    <w:p w:rsidR="000B78A7" w:rsidRPr="00F55712" w:rsidRDefault="000B78A7" w:rsidP="00AE6826">
      <w:pPr>
        <w:pStyle w:val="Listenabsatz"/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rPr>
          <w:i/>
          <w:szCs w:val="20"/>
        </w:rPr>
      </w:pPr>
      <w:r w:rsidRPr="00F55712">
        <w:rPr>
          <w:i/>
          <w:szCs w:val="20"/>
        </w:rPr>
        <w:t xml:space="preserve">Gibt es Besonderheiten beim Bezug der </w:t>
      </w:r>
      <w:proofErr w:type="spellStart"/>
      <w:r w:rsidRPr="00F55712">
        <w:rPr>
          <w:i/>
          <w:szCs w:val="20"/>
        </w:rPr>
        <w:t>Jokertage</w:t>
      </w:r>
      <w:proofErr w:type="spellEnd"/>
      <w:r w:rsidRPr="00F55712">
        <w:rPr>
          <w:i/>
          <w:szCs w:val="20"/>
        </w:rPr>
        <w:t xml:space="preserve"> (Häufungen, Schwierigkeiten)?</w:t>
      </w:r>
    </w:p>
    <w:p w:rsidR="00C6172F" w:rsidRPr="00F55712" w:rsidRDefault="00C6172F" w:rsidP="00AE6826">
      <w:pPr>
        <w:suppressAutoHyphens w:val="0"/>
        <w:autoSpaceDE w:val="0"/>
        <w:autoSpaceDN w:val="0"/>
        <w:adjustRightInd w:val="0"/>
        <w:ind w:left="426" w:hanging="426"/>
        <w:rPr>
          <w:szCs w:val="20"/>
        </w:rPr>
      </w:pPr>
    </w:p>
    <w:p w:rsidR="00AE6826" w:rsidRPr="00F55712" w:rsidRDefault="00AE6826" w:rsidP="00AE6826">
      <w:pPr>
        <w:suppressAutoHyphens w:val="0"/>
        <w:autoSpaceDE w:val="0"/>
        <w:autoSpaceDN w:val="0"/>
        <w:adjustRightInd w:val="0"/>
        <w:ind w:left="426" w:hanging="426"/>
        <w:rPr>
          <w:szCs w:val="20"/>
        </w:rPr>
      </w:pPr>
    </w:p>
    <w:p w:rsidR="000B78A7" w:rsidRPr="00F55712" w:rsidRDefault="00BB0EA7" w:rsidP="00AE6826">
      <w:pPr>
        <w:pStyle w:val="Listenabsatz"/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rPr>
          <w:i/>
          <w:szCs w:val="20"/>
        </w:rPr>
      </w:pPr>
      <w:r w:rsidRPr="00F55712">
        <w:rPr>
          <w:i/>
          <w:szCs w:val="20"/>
        </w:rPr>
        <w:t xml:space="preserve">Wie bewährt sich die neue Regelung </w:t>
      </w:r>
      <w:r w:rsidR="000B78A7" w:rsidRPr="00F55712">
        <w:rPr>
          <w:i/>
          <w:szCs w:val="20"/>
        </w:rPr>
        <w:t>Ihrer Meinung nach</w:t>
      </w:r>
      <w:r w:rsidR="00AE6826" w:rsidRPr="00F55712">
        <w:rPr>
          <w:i/>
          <w:szCs w:val="20"/>
        </w:rPr>
        <w:t xml:space="preserve"> (</w:t>
      </w:r>
      <w:r w:rsidR="000B78A7" w:rsidRPr="00F55712">
        <w:rPr>
          <w:i/>
          <w:szCs w:val="20"/>
        </w:rPr>
        <w:t>aus Sicht der beteiligten Akteure Schülerinnen und Schüler, Lehrpersonen und Eltern</w:t>
      </w:r>
      <w:r w:rsidR="00AE6826" w:rsidRPr="00F55712">
        <w:rPr>
          <w:i/>
          <w:szCs w:val="20"/>
        </w:rPr>
        <w:t xml:space="preserve">; </w:t>
      </w:r>
      <w:r w:rsidR="000B78A7" w:rsidRPr="00F55712">
        <w:rPr>
          <w:i/>
          <w:szCs w:val="20"/>
        </w:rPr>
        <w:t>positive und negative Auswirkungen</w:t>
      </w:r>
      <w:r w:rsidR="00AE6826" w:rsidRPr="00F55712">
        <w:rPr>
          <w:i/>
          <w:szCs w:val="20"/>
        </w:rPr>
        <w:t>)?</w:t>
      </w:r>
    </w:p>
    <w:p w:rsidR="00AE6826" w:rsidRPr="00F55712" w:rsidRDefault="00AE6826" w:rsidP="00AE6826">
      <w:pPr>
        <w:suppressAutoHyphens w:val="0"/>
        <w:autoSpaceDE w:val="0"/>
        <w:autoSpaceDN w:val="0"/>
        <w:adjustRightInd w:val="0"/>
        <w:rPr>
          <w:szCs w:val="20"/>
        </w:rPr>
      </w:pPr>
    </w:p>
    <w:p w:rsidR="000B78A7" w:rsidRPr="00F55712" w:rsidRDefault="000B78A7" w:rsidP="00AE6826">
      <w:pPr>
        <w:suppressAutoHyphens w:val="0"/>
        <w:autoSpaceDE w:val="0"/>
        <w:autoSpaceDN w:val="0"/>
        <w:adjustRightInd w:val="0"/>
        <w:ind w:left="426" w:hanging="426"/>
        <w:rPr>
          <w:szCs w:val="20"/>
        </w:rPr>
      </w:pPr>
    </w:p>
    <w:p w:rsidR="000B78A7" w:rsidRPr="00F55712" w:rsidRDefault="0067584F" w:rsidP="00AE6826">
      <w:pPr>
        <w:pStyle w:val="Listenabsatz"/>
        <w:numPr>
          <w:ilvl w:val="0"/>
          <w:numId w:val="41"/>
        </w:numPr>
        <w:suppressAutoHyphens w:val="0"/>
        <w:autoSpaceDE w:val="0"/>
        <w:autoSpaceDN w:val="0"/>
        <w:adjustRightInd w:val="0"/>
        <w:ind w:left="426" w:hanging="426"/>
        <w:rPr>
          <w:i/>
          <w:szCs w:val="20"/>
        </w:rPr>
      </w:pPr>
      <w:r>
        <w:rPr>
          <w:i/>
          <w:szCs w:val="20"/>
        </w:rPr>
        <w:t>Bemerkungen:</w:t>
      </w:r>
    </w:p>
    <w:p w:rsidR="00C6172F" w:rsidRPr="00F55712" w:rsidRDefault="00C6172F" w:rsidP="000B78A7">
      <w:pPr>
        <w:suppressAutoHyphens w:val="0"/>
        <w:autoSpaceDE w:val="0"/>
        <w:autoSpaceDN w:val="0"/>
        <w:adjustRightInd w:val="0"/>
        <w:rPr>
          <w:szCs w:val="20"/>
        </w:rPr>
      </w:pPr>
    </w:p>
    <w:p w:rsidR="000B78A7" w:rsidRPr="00F55712" w:rsidRDefault="000B78A7" w:rsidP="00AE6826">
      <w:pPr>
        <w:suppressAutoHyphens w:val="0"/>
        <w:autoSpaceDE w:val="0"/>
        <w:autoSpaceDN w:val="0"/>
        <w:adjustRightInd w:val="0"/>
        <w:rPr>
          <w:b/>
          <w:szCs w:val="20"/>
        </w:rPr>
      </w:pPr>
    </w:p>
    <w:p w:rsidR="0040156F" w:rsidRDefault="0040156F" w:rsidP="0040156F">
      <w:pPr>
        <w:suppressAutoHyphens w:val="0"/>
        <w:autoSpaceDE w:val="0"/>
        <w:autoSpaceDN w:val="0"/>
        <w:adjustRightInd w:val="0"/>
        <w:rPr>
          <w:i/>
          <w:szCs w:val="20"/>
        </w:rPr>
      </w:pPr>
    </w:p>
    <w:p w:rsidR="0040156F" w:rsidRDefault="0040156F" w:rsidP="0040156F">
      <w:pPr>
        <w:suppressAutoHyphens w:val="0"/>
        <w:autoSpaceDE w:val="0"/>
        <w:autoSpaceDN w:val="0"/>
        <w:adjustRightInd w:val="0"/>
        <w:rPr>
          <w:i/>
          <w:szCs w:val="20"/>
        </w:rPr>
      </w:pPr>
      <w:r>
        <w:rPr>
          <w:i/>
          <w:szCs w:val="20"/>
        </w:rPr>
        <w:t>Datum:</w:t>
      </w:r>
    </w:p>
    <w:p w:rsidR="0040156F" w:rsidRDefault="0040156F" w:rsidP="0040156F">
      <w:pPr>
        <w:suppressAutoHyphens w:val="0"/>
        <w:autoSpaceDE w:val="0"/>
        <w:autoSpaceDN w:val="0"/>
        <w:adjustRightInd w:val="0"/>
        <w:rPr>
          <w:i/>
          <w:szCs w:val="20"/>
        </w:rPr>
      </w:pPr>
      <w:r w:rsidRPr="0040156F">
        <w:rPr>
          <w:i/>
          <w:szCs w:val="20"/>
        </w:rPr>
        <w:t xml:space="preserve">Schulträger, Nr.: </w:t>
      </w:r>
    </w:p>
    <w:p w:rsidR="0040156F" w:rsidRPr="0040156F" w:rsidRDefault="0040156F" w:rsidP="0040156F">
      <w:pPr>
        <w:suppressAutoHyphens w:val="0"/>
        <w:autoSpaceDE w:val="0"/>
        <w:autoSpaceDN w:val="0"/>
        <w:adjustRightInd w:val="0"/>
        <w:rPr>
          <w:i/>
          <w:szCs w:val="20"/>
        </w:rPr>
      </w:pPr>
      <w:r>
        <w:rPr>
          <w:i/>
          <w:szCs w:val="20"/>
        </w:rPr>
        <w:t xml:space="preserve">Schulleitung, Vorname, Name: </w:t>
      </w:r>
    </w:p>
    <w:p w:rsidR="00AE6826" w:rsidRPr="00F55712" w:rsidRDefault="00AE6826" w:rsidP="00AE6826">
      <w:pPr>
        <w:suppressAutoHyphens w:val="0"/>
        <w:autoSpaceDE w:val="0"/>
        <w:autoSpaceDN w:val="0"/>
        <w:adjustRightInd w:val="0"/>
        <w:rPr>
          <w:szCs w:val="20"/>
        </w:rPr>
      </w:pPr>
    </w:p>
    <w:p w:rsidR="00AE6826" w:rsidRPr="00F55712" w:rsidRDefault="00AE6826" w:rsidP="00AE6826">
      <w:pPr>
        <w:suppressAutoHyphens w:val="0"/>
        <w:autoSpaceDE w:val="0"/>
        <w:autoSpaceDN w:val="0"/>
        <w:adjustRightInd w:val="0"/>
        <w:rPr>
          <w:szCs w:val="20"/>
        </w:rPr>
      </w:pPr>
    </w:p>
    <w:p w:rsidR="00AE6826" w:rsidRPr="00F55712" w:rsidRDefault="00AE6826" w:rsidP="00AE6826">
      <w:pPr>
        <w:suppressAutoHyphens w:val="0"/>
        <w:autoSpaceDE w:val="0"/>
        <w:autoSpaceDN w:val="0"/>
        <w:adjustRightInd w:val="0"/>
        <w:rPr>
          <w:szCs w:val="20"/>
        </w:rPr>
      </w:pPr>
    </w:p>
    <w:p w:rsidR="00AE6826" w:rsidRPr="00F55712" w:rsidRDefault="00AE6826" w:rsidP="00AE6826">
      <w:pPr>
        <w:suppressAutoHyphens w:val="0"/>
        <w:autoSpaceDE w:val="0"/>
        <w:autoSpaceDN w:val="0"/>
        <w:adjustRightInd w:val="0"/>
        <w:rPr>
          <w:szCs w:val="20"/>
        </w:rPr>
      </w:pPr>
    </w:p>
    <w:p w:rsidR="00AE6826" w:rsidRPr="00F55712" w:rsidRDefault="00AE6826" w:rsidP="00AE6826">
      <w:pPr>
        <w:suppressAutoHyphens w:val="0"/>
        <w:autoSpaceDE w:val="0"/>
        <w:autoSpaceDN w:val="0"/>
        <w:adjustRightInd w:val="0"/>
        <w:rPr>
          <w:szCs w:val="20"/>
        </w:rPr>
      </w:pPr>
      <w:r w:rsidRPr="00F55712">
        <w:rPr>
          <w:szCs w:val="20"/>
        </w:rPr>
        <w:t xml:space="preserve">Wir bitten Sie, den Fragebogen auszufüllen und uns Ihre Antworten bis am 4. November per Email zurück zu schicken an die Administratorin der Abteilung Steuerung und Aufsicht, Frau Marie-Therese Weber, </w:t>
      </w:r>
      <w:hyperlink r:id="rId9" w:history="1">
        <w:r w:rsidRPr="00F55712">
          <w:rPr>
            <w:rStyle w:val="Hyperlink"/>
            <w:szCs w:val="20"/>
          </w:rPr>
          <w:t>marie-therese.weber@dbk.so.ch</w:t>
        </w:r>
      </w:hyperlink>
      <w:r w:rsidRPr="00F55712">
        <w:rPr>
          <w:szCs w:val="20"/>
        </w:rPr>
        <w:t xml:space="preserve">. </w:t>
      </w:r>
    </w:p>
    <w:p w:rsidR="00AE6826" w:rsidRPr="00F55712" w:rsidRDefault="00AE6826" w:rsidP="00AE6826">
      <w:pPr>
        <w:suppressAutoHyphens w:val="0"/>
        <w:autoSpaceDE w:val="0"/>
        <w:autoSpaceDN w:val="0"/>
        <w:adjustRightInd w:val="0"/>
        <w:rPr>
          <w:szCs w:val="20"/>
        </w:rPr>
      </w:pPr>
    </w:p>
    <w:p w:rsidR="00AE6826" w:rsidRPr="00F55712" w:rsidRDefault="0067584F" w:rsidP="00AE6826">
      <w:pPr>
        <w:suppressAutoHyphens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Besten Dank für Ihre Mitarbeit.</w:t>
      </w:r>
    </w:p>
    <w:sectPr w:rsidR="00AE6826" w:rsidRPr="00F55712" w:rsidSect="00FC258B">
      <w:headerReference w:type="default" r:id="rId10"/>
      <w:headerReference w:type="first" r:id="rId11"/>
      <w:pgSz w:w="11906" w:h="16838" w:code="9"/>
      <w:pgMar w:top="1021" w:right="1134" w:bottom="1021" w:left="1276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AA" w:rsidRPr="00E607DA" w:rsidRDefault="00586AAA">
      <w:r w:rsidRPr="00E607DA">
        <w:separator/>
      </w:r>
    </w:p>
  </w:endnote>
  <w:endnote w:type="continuationSeparator" w:id="0">
    <w:p w:rsidR="00586AAA" w:rsidRPr="00E607DA" w:rsidRDefault="00586AAA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Com">
    <w:altName w:val="Frutiger LT Com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AA" w:rsidRPr="00E607DA" w:rsidRDefault="00586AAA">
      <w:r w:rsidRPr="00E607DA">
        <w:separator/>
      </w:r>
    </w:p>
  </w:footnote>
  <w:footnote w:type="continuationSeparator" w:id="0">
    <w:p w:rsidR="00586AAA" w:rsidRPr="00E607DA" w:rsidRDefault="00586AAA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4735"/>
      <w:gridCol w:w="1446"/>
      <w:gridCol w:w="3457"/>
    </w:tblGrid>
    <w:tr w:rsidR="00586AAA" w:rsidRPr="00CA7AA0" w:rsidTr="00BE041A">
      <w:tc>
        <w:tcPr>
          <w:tcW w:w="4735" w:type="dxa"/>
        </w:tcPr>
        <w:p w:rsidR="00586AAA" w:rsidRPr="00CA7AA0" w:rsidRDefault="00586AAA" w:rsidP="00BE041A">
          <w:pPr>
            <w:keepNext/>
            <w:rPr>
              <w:i/>
              <w:sz w:val="4"/>
              <w:szCs w:val="5"/>
            </w:rPr>
          </w:pPr>
        </w:p>
        <w:p w:rsidR="00586AAA" w:rsidRPr="00CA7AA0" w:rsidRDefault="00586AAA" w:rsidP="00BE041A">
          <w:pPr>
            <w:keepNext/>
            <w:rPr>
              <w:i/>
              <w:sz w:val="4"/>
              <w:szCs w:val="5"/>
            </w:rPr>
          </w:pPr>
        </w:p>
        <w:p w:rsidR="00586AAA" w:rsidRPr="007520C1" w:rsidRDefault="00586AAA" w:rsidP="00BE041A">
          <w:pPr>
            <w:pStyle w:val="Adresse1Zeile"/>
            <w:ind w:left="0" w:firstLine="0"/>
            <w:rPr>
              <w:szCs w:val="18"/>
            </w:rPr>
          </w:pPr>
          <w:r w:rsidRPr="007520C1">
            <w:rPr>
              <w:szCs w:val="18"/>
            </w:rPr>
            <w:t>Volksschulamt</w:t>
          </w:r>
        </w:p>
        <w:p w:rsidR="00586AAA" w:rsidRDefault="00586AAA" w:rsidP="00476D80">
          <w:pPr>
            <w:rPr>
              <w:i/>
              <w:sz w:val="18"/>
              <w:szCs w:val="18"/>
              <w:lang w:eastAsia="de-CH"/>
            </w:rPr>
          </w:pPr>
          <w:r w:rsidRPr="007520C1">
            <w:rPr>
              <w:i/>
              <w:sz w:val="18"/>
              <w:szCs w:val="18"/>
              <w:lang w:eastAsia="de-CH"/>
            </w:rPr>
            <w:t xml:space="preserve">        Abteilung </w:t>
          </w:r>
          <w:r>
            <w:rPr>
              <w:i/>
              <w:sz w:val="18"/>
              <w:szCs w:val="18"/>
              <w:lang w:eastAsia="de-CH"/>
            </w:rPr>
            <w:t>Steuerung und Aufsicht</w:t>
          </w:r>
        </w:p>
        <w:p w:rsidR="00586AAA" w:rsidRDefault="00586AAA" w:rsidP="00476D80">
          <w:pPr>
            <w:rPr>
              <w:i/>
              <w:sz w:val="18"/>
              <w:szCs w:val="18"/>
              <w:lang w:eastAsia="de-CH"/>
            </w:rPr>
          </w:pPr>
        </w:p>
        <w:p w:rsidR="00586AAA" w:rsidRDefault="00586AAA" w:rsidP="00476D80">
          <w:pPr>
            <w:rPr>
              <w:i/>
              <w:sz w:val="18"/>
              <w:szCs w:val="18"/>
              <w:lang w:eastAsia="de-CH"/>
            </w:rPr>
          </w:pPr>
        </w:p>
        <w:p w:rsidR="00586AAA" w:rsidRPr="00CA7AA0" w:rsidRDefault="00586AAA" w:rsidP="00476D80">
          <w:pPr>
            <w:rPr>
              <w:i/>
              <w:lang w:eastAsia="de-CH"/>
            </w:rPr>
          </w:pPr>
        </w:p>
      </w:tc>
      <w:tc>
        <w:tcPr>
          <w:tcW w:w="1446" w:type="dxa"/>
        </w:tcPr>
        <w:p w:rsidR="00586AAA" w:rsidRPr="00CA7AA0" w:rsidRDefault="00586AAA" w:rsidP="00BE041A">
          <w:pPr>
            <w:pStyle w:val="TabellenInhalt"/>
            <w:rPr>
              <w:i/>
            </w:rPr>
          </w:pPr>
        </w:p>
      </w:tc>
      <w:tc>
        <w:tcPr>
          <w:tcW w:w="3457" w:type="dxa"/>
          <w:hideMark/>
        </w:tcPr>
        <w:p w:rsidR="00586AAA" w:rsidRPr="00CA7AA0" w:rsidRDefault="00586AAA" w:rsidP="00BE041A">
          <w:pPr>
            <w:pStyle w:val="TabellenInhalt"/>
            <w:rPr>
              <w:i/>
            </w:rPr>
          </w:pPr>
          <w:r>
            <w:rPr>
              <w:i/>
              <w:noProof/>
            </w:rPr>
            <w:drawing>
              <wp:inline distT="0" distB="0" distL="0" distR="0" wp14:anchorId="6AF1F8D0" wp14:editId="5FE339B9">
                <wp:extent cx="2163445" cy="199390"/>
                <wp:effectExtent l="0" t="0" r="825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344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6AAA" w:rsidRDefault="00586AAA" w:rsidP="00B17D81">
    <w:pPr>
      <w:pStyle w:val="Kopfzeile"/>
    </w:pPr>
  </w:p>
  <w:p w:rsidR="00586AAA" w:rsidRDefault="00586AAA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AA" w:rsidRDefault="00586AA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766C3"/>
    <w:multiLevelType w:val="hybridMultilevel"/>
    <w:tmpl w:val="625E45BC"/>
    <w:lvl w:ilvl="0" w:tplc="4ABECC12">
      <w:start w:val="1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89711D7"/>
    <w:multiLevelType w:val="hybridMultilevel"/>
    <w:tmpl w:val="3B9A05B6"/>
    <w:lvl w:ilvl="0" w:tplc="102A9470">
      <w:start w:val="1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26E1CE8"/>
    <w:multiLevelType w:val="hybridMultilevel"/>
    <w:tmpl w:val="EA9A92CA"/>
    <w:lvl w:ilvl="0" w:tplc="9056CEA4">
      <w:start w:val="1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6F5DA3"/>
    <w:multiLevelType w:val="hybridMultilevel"/>
    <w:tmpl w:val="DB18C2C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0">
    <w:nsid w:val="32117159"/>
    <w:multiLevelType w:val="multilevel"/>
    <w:tmpl w:val="52D0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349E9"/>
    <w:multiLevelType w:val="hybridMultilevel"/>
    <w:tmpl w:val="A226204C"/>
    <w:lvl w:ilvl="0" w:tplc="76D8A23E">
      <w:start w:val="31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6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7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1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4A7A5B"/>
    <w:multiLevelType w:val="hybridMultilevel"/>
    <w:tmpl w:val="55B2E7B2"/>
    <w:lvl w:ilvl="0" w:tplc="E7E4B0E2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8B0D16"/>
    <w:multiLevelType w:val="hybridMultilevel"/>
    <w:tmpl w:val="4C967942"/>
    <w:lvl w:ilvl="0" w:tplc="6EBC838E">
      <w:start w:val="1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9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1"/>
  </w:num>
  <w:num w:numId="13">
    <w:abstractNumId w:val="14"/>
  </w:num>
  <w:num w:numId="14">
    <w:abstractNumId w:val="33"/>
  </w:num>
  <w:num w:numId="15">
    <w:abstractNumId w:val="22"/>
  </w:num>
  <w:num w:numId="16">
    <w:abstractNumId w:val="18"/>
  </w:num>
  <w:num w:numId="17">
    <w:abstractNumId w:val="24"/>
  </w:num>
  <w:num w:numId="18">
    <w:abstractNumId w:val="35"/>
  </w:num>
  <w:num w:numId="19">
    <w:abstractNumId w:val="39"/>
  </w:num>
  <w:num w:numId="20">
    <w:abstractNumId w:val="29"/>
  </w:num>
  <w:num w:numId="21">
    <w:abstractNumId w:val="38"/>
  </w:num>
  <w:num w:numId="22">
    <w:abstractNumId w:val="34"/>
  </w:num>
  <w:num w:numId="23">
    <w:abstractNumId w:val="25"/>
  </w:num>
  <w:num w:numId="24">
    <w:abstractNumId w:val="11"/>
  </w:num>
  <w:num w:numId="25">
    <w:abstractNumId w:val="32"/>
  </w:num>
  <w:num w:numId="26">
    <w:abstractNumId w:val="15"/>
  </w:num>
  <w:num w:numId="27">
    <w:abstractNumId w:val="12"/>
  </w:num>
  <w:num w:numId="28">
    <w:abstractNumId w:val="31"/>
  </w:num>
  <w:num w:numId="29">
    <w:abstractNumId w:val="30"/>
  </w:num>
  <w:num w:numId="30">
    <w:abstractNumId w:val="19"/>
  </w:num>
  <w:num w:numId="31">
    <w:abstractNumId w:val="40"/>
  </w:num>
  <w:num w:numId="32">
    <w:abstractNumId w:val="26"/>
  </w:num>
  <w:num w:numId="33">
    <w:abstractNumId w:val="28"/>
  </w:num>
  <w:num w:numId="34">
    <w:abstractNumId w:val="23"/>
  </w:num>
  <w:num w:numId="35">
    <w:abstractNumId w:val="20"/>
  </w:num>
  <w:num w:numId="36">
    <w:abstractNumId w:val="36"/>
  </w:num>
  <w:num w:numId="37">
    <w:abstractNumId w:val="16"/>
  </w:num>
  <w:num w:numId="38">
    <w:abstractNumId w:val="13"/>
  </w:num>
  <w:num w:numId="39">
    <w:abstractNumId w:val="10"/>
  </w:num>
  <w:num w:numId="40">
    <w:abstractNumId w:val="37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proofState w:spelling="clean" w:grammar="clean"/>
  <w:defaultTabStop w:val="851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A0"/>
    <w:rsid w:val="000B78A7"/>
    <w:rsid w:val="000D28E6"/>
    <w:rsid w:val="000F072D"/>
    <w:rsid w:val="000F5564"/>
    <w:rsid w:val="00110A74"/>
    <w:rsid w:val="00120904"/>
    <w:rsid w:val="001211A8"/>
    <w:rsid w:val="0012591B"/>
    <w:rsid w:val="00175693"/>
    <w:rsid w:val="001B1553"/>
    <w:rsid w:val="002239DB"/>
    <w:rsid w:val="00254BE6"/>
    <w:rsid w:val="00274CBD"/>
    <w:rsid w:val="00282BD1"/>
    <w:rsid w:val="002979DA"/>
    <w:rsid w:val="002C2D73"/>
    <w:rsid w:val="002D50D0"/>
    <w:rsid w:val="002F7A6D"/>
    <w:rsid w:val="00301E05"/>
    <w:rsid w:val="00302FEB"/>
    <w:rsid w:val="003751FD"/>
    <w:rsid w:val="00400F85"/>
    <w:rsid w:val="0040156F"/>
    <w:rsid w:val="00426A79"/>
    <w:rsid w:val="00441461"/>
    <w:rsid w:val="00461F2D"/>
    <w:rsid w:val="00476D80"/>
    <w:rsid w:val="00491806"/>
    <w:rsid w:val="004B68F2"/>
    <w:rsid w:val="005140B3"/>
    <w:rsid w:val="00545137"/>
    <w:rsid w:val="00586AAA"/>
    <w:rsid w:val="005939A9"/>
    <w:rsid w:val="00596CF1"/>
    <w:rsid w:val="005B6562"/>
    <w:rsid w:val="0062309A"/>
    <w:rsid w:val="00673C76"/>
    <w:rsid w:val="0067584F"/>
    <w:rsid w:val="006C5326"/>
    <w:rsid w:val="00740DCE"/>
    <w:rsid w:val="007520C1"/>
    <w:rsid w:val="0083576C"/>
    <w:rsid w:val="0087580D"/>
    <w:rsid w:val="00892918"/>
    <w:rsid w:val="00906041"/>
    <w:rsid w:val="00926539"/>
    <w:rsid w:val="009A3A88"/>
    <w:rsid w:val="00A716A6"/>
    <w:rsid w:val="00A71770"/>
    <w:rsid w:val="00A951A7"/>
    <w:rsid w:val="00AA6BDA"/>
    <w:rsid w:val="00AC05DA"/>
    <w:rsid w:val="00AC4F8A"/>
    <w:rsid w:val="00AD2B24"/>
    <w:rsid w:val="00AE0103"/>
    <w:rsid w:val="00AE6218"/>
    <w:rsid w:val="00AE6826"/>
    <w:rsid w:val="00B17D81"/>
    <w:rsid w:val="00B31FF5"/>
    <w:rsid w:val="00B52AE4"/>
    <w:rsid w:val="00B66C9D"/>
    <w:rsid w:val="00BA7B30"/>
    <w:rsid w:val="00BB0EA7"/>
    <w:rsid w:val="00BE041A"/>
    <w:rsid w:val="00C4233A"/>
    <w:rsid w:val="00C6172F"/>
    <w:rsid w:val="00C74E1F"/>
    <w:rsid w:val="00CA7AA0"/>
    <w:rsid w:val="00CD0109"/>
    <w:rsid w:val="00CE0785"/>
    <w:rsid w:val="00CE154E"/>
    <w:rsid w:val="00CF71A9"/>
    <w:rsid w:val="00CF7619"/>
    <w:rsid w:val="00D67070"/>
    <w:rsid w:val="00D6759C"/>
    <w:rsid w:val="00D74C85"/>
    <w:rsid w:val="00D77134"/>
    <w:rsid w:val="00DB0BE1"/>
    <w:rsid w:val="00DB6B78"/>
    <w:rsid w:val="00E607DA"/>
    <w:rsid w:val="00E84AC9"/>
    <w:rsid w:val="00EE33A1"/>
    <w:rsid w:val="00F078CB"/>
    <w:rsid w:val="00F13332"/>
    <w:rsid w:val="00F4180E"/>
    <w:rsid w:val="00F55712"/>
    <w:rsid w:val="00F8530B"/>
    <w:rsid w:val="00F918DB"/>
    <w:rsid w:val="00FB208C"/>
    <w:rsid w:val="00FB5842"/>
    <w:rsid w:val="00FC258B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rsid w:val="00CA7AA0"/>
    <w:pPr>
      <w:suppressAutoHyphens/>
    </w:pPr>
    <w:rPr>
      <w:rFonts w:ascii="Frutiger LT Com 55 Roman" w:hAnsi="Frutiger LT Com 55 Roman" w:cs="Calibri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TabellenInhalt">
    <w:name w:val="Tabellen Inhalt"/>
    <w:basedOn w:val="Standard"/>
    <w:rsid w:val="00CA7AA0"/>
    <w:pPr>
      <w:widowControl w:val="0"/>
      <w:suppressLineNumbers/>
      <w:spacing w:line="100" w:lineRule="atLeast"/>
    </w:pPr>
    <w:rPr>
      <w:rFonts w:cs="Times New Roman"/>
      <w:sz w:val="18"/>
      <w:lang w:eastAsia="de-CH"/>
    </w:rPr>
  </w:style>
  <w:style w:type="paragraph" w:customStyle="1" w:styleId="Adresse1Zeile">
    <w:name w:val="Adresse 1. Zeile"/>
    <w:basedOn w:val="Standard"/>
    <w:next w:val="Standard"/>
    <w:rsid w:val="00CA7AA0"/>
    <w:pPr>
      <w:widowControl w:val="0"/>
      <w:spacing w:before="232" w:line="100" w:lineRule="atLeast"/>
      <w:ind w:left="839" w:hanging="408"/>
    </w:pPr>
    <w:rPr>
      <w:rFonts w:cs="Times New Roman"/>
      <w:b/>
      <w:i/>
      <w:sz w:val="18"/>
      <w:lang w:eastAsia="de-CH"/>
    </w:rPr>
  </w:style>
  <w:style w:type="table" w:styleId="Tabellenraster">
    <w:name w:val="Table Grid"/>
    <w:basedOn w:val="NormaleTabelle"/>
    <w:uiPriority w:val="59"/>
    <w:rsid w:val="00D6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89291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2979DA"/>
    <w:pPr>
      <w:autoSpaceDE w:val="0"/>
      <w:autoSpaceDN w:val="0"/>
      <w:adjustRightInd w:val="0"/>
    </w:pPr>
    <w:rPr>
      <w:rFonts w:ascii="Frutiger LT Com" w:hAnsi="Frutiger LT Com" w:cs="Frutiger LT Com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rsid w:val="00CA7AA0"/>
    <w:pPr>
      <w:suppressAutoHyphens/>
    </w:pPr>
    <w:rPr>
      <w:rFonts w:ascii="Frutiger LT Com 55 Roman" w:hAnsi="Frutiger LT Com 55 Roman" w:cs="Calibri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TabellenInhalt">
    <w:name w:val="Tabellen Inhalt"/>
    <w:basedOn w:val="Standard"/>
    <w:rsid w:val="00CA7AA0"/>
    <w:pPr>
      <w:widowControl w:val="0"/>
      <w:suppressLineNumbers/>
      <w:spacing w:line="100" w:lineRule="atLeast"/>
    </w:pPr>
    <w:rPr>
      <w:rFonts w:cs="Times New Roman"/>
      <w:sz w:val="18"/>
      <w:lang w:eastAsia="de-CH"/>
    </w:rPr>
  </w:style>
  <w:style w:type="paragraph" w:customStyle="1" w:styleId="Adresse1Zeile">
    <w:name w:val="Adresse 1. Zeile"/>
    <w:basedOn w:val="Standard"/>
    <w:next w:val="Standard"/>
    <w:rsid w:val="00CA7AA0"/>
    <w:pPr>
      <w:widowControl w:val="0"/>
      <w:spacing w:before="232" w:line="100" w:lineRule="atLeast"/>
      <w:ind w:left="839" w:hanging="408"/>
    </w:pPr>
    <w:rPr>
      <w:rFonts w:cs="Times New Roman"/>
      <w:b/>
      <w:i/>
      <w:sz w:val="18"/>
      <w:lang w:eastAsia="de-CH"/>
    </w:rPr>
  </w:style>
  <w:style w:type="table" w:styleId="Tabellenraster">
    <w:name w:val="Table Grid"/>
    <w:basedOn w:val="NormaleTabelle"/>
    <w:uiPriority w:val="59"/>
    <w:rsid w:val="00D6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89291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2979DA"/>
    <w:pPr>
      <w:autoSpaceDE w:val="0"/>
      <w:autoSpaceDN w:val="0"/>
      <w:adjustRightInd w:val="0"/>
    </w:pPr>
    <w:rPr>
      <w:rFonts w:ascii="Frutiger LT Com" w:hAnsi="Frutiger LT Com" w:cs="Frutiger LT Co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ie-therese.weber@dbk.so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ADC6-93C5-439E-BB5A-503362E1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CE554F5D.dotm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normal.dotx mit ersetzer Schriftart</vt:lpstr>
    </vt:vector>
  </TitlesOfParts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normal.dotx mit ersetzer Schriftart</dc:title>
  <dc:creator/>
  <cp:lastModifiedBy/>
  <cp:revision>1</cp:revision>
  <dcterms:created xsi:type="dcterms:W3CDTF">2015-10-22T13:11:00Z</dcterms:created>
  <dcterms:modified xsi:type="dcterms:W3CDTF">2015-10-26T09:27:00Z</dcterms:modified>
</cp:coreProperties>
</file>