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6" w:type="dxa"/>
        <w:tblInd w:w="-4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4"/>
        <w:gridCol w:w="3402"/>
      </w:tblGrid>
      <w:tr w:rsidR="00B52AE4" w:rsidTr="00735C5E">
        <w:trPr>
          <w:cantSplit/>
          <w:trHeight w:hRule="exact" w:val="892"/>
        </w:trPr>
        <w:tc>
          <w:tcPr>
            <w:tcW w:w="6124" w:type="dxa"/>
            <w:vMerge w:val="restart"/>
          </w:tcPr>
          <w:p w:rsidR="00B52AE4" w:rsidRDefault="00C25209">
            <w:pPr>
              <w:pStyle w:val="CISAdresse1Kopfzeile"/>
            </w:pPr>
            <w:r>
              <w:t>Volksschulamt</w:t>
            </w:r>
          </w:p>
          <w:p w:rsidR="00D73AFC" w:rsidRDefault="00D73AFC" w:rsidP="000E4F5F">
            <w:pPr>
              <w:pStyle w:val="CISAdresse"/>
            </w:pPr>
          </w:p>
          <w:p w:rsidR="00B31FF5" w:rsidRDefault="00735B14" w:rsidP="000E4F5F">
            <w:pPr>
              <w:pStyle w:val="CISAdresse"/>
            </w:pPr>
            <w:r>
              <w:t>St. Urbangasse 73</w:t>
            </w:r>
          </w:p>
          <w:p w:rsidR="00D73AFC" w:rsidRDefault="00735B14" w:rsidP="000E4F5F">
            <w:pPr>
              <w:pStyle w:val="CISAdresse"/>
            </w:pPr>
            <w:bookmarkStart w:id="0" w:name="Telefon"/>
            <w:r>
              <w:t>4509 Solothurn</w:t>
            </w:r>
          </w:p>
          <w:p w:rsidR="00D73AFC" w:rsidRDefault="00D73AFC" w:rsidP="000E4F5F">
            <w:pPr>
              <w:pStyle w:val="CISAdresse"/>
            </w:pPr>
            <w:r>
              <w:t xml:space="preserve">Telefon </w:t>
            </w:r>
            <w:bookmarkEnd w:id="0"/>
            <w:r w:rsidR="00735B14">
              <w:t>032 627 29 37</w:t>
            </w:r>
          </w:p>
          <w:p w:rsidR="00D73AFC" w:rsidRDefault="00D73AFC" w:rsidP="000E4F5F">
            <w:pPr>
              <w:pStyle w:val="CISAdresse"/>
            </w:pPr>
            <w:r>
              <w:t xml:space="preserve">Telefax </w:t>
            </w:r>
            <w:bookmarkStart w:id="1" w:name="EmailAmt"/>
            <w:r w:rsidR="00C25209">
              <w:t>032 627 28 66</w:t>
            </w:r>
          </w:p>
          <w:p w:rsidR="006A2901" w:rsidRDefault="006A2901" w:rsidP="000E4F5F">
            <w:pPr>
              <w:pStyle w:val="CISAdresse"/>
            </w:pPr>
            <w:r>
              <w:t>www.vsa.so.ch</w:t>
            </w:r>
          </w:p>
          <w:bookmarkEnd w:id="1"/>
          <w:p w:rsidR="00D73AFC" w:rsidRDefault="00D73AFC" w:rsidP="00C25209">
            <w:pPr>
              <w:pStyle w:val="CISAdresse"/>
              <w:ind w:left="0"/>
            </w:pPr>
          </w:p>
          <w:p w:rsidR="00B52AE4" w:rsidRDefault="00B52AE4" w:rsidP="00735C5E">
            <w:pPr>
              <w:pStyle w:val="CISAdresse"/>
            </w:pPr>
          </w:p>
        </w:tc>
        <w:tc>
          <w:tcPr>
            <w:tcW w:w="3402" w:type="dxa"/>
          </w:tcPr>
          <w:p w:rsidR="00B52AE4" w:rsidRDefault="00B52AE4"/>
        </w:tc>
      </w:tr>
      <w:tr w:rsidR="00B52AE4" w:rsidTr="00735C5E">
        <w:trPr>
          <w:cantSplit/>
          <w:trHeight w:hRule="exact" w:val="1082"/>
        </w:trPr>
        <w:tc>
          <w:tcPr>
            <w:tcW w:w="6124" w:type="dxa"/>
            <w:vMerge/>
          </w:tcPr>
          <w:p w:rsidR="00B52AE4" w:rsidRDefault="00B52AE4"/>
        </w:tc>
        <w:tc>
          <w:tcPr>
            <w:tcW w:w="3402" w:type="dxa"/>
          </w:tcPr>
          <w:p w:rsidR="00B52AE4" w:rsidRDefault="00B52AE4" w:rsidP="00735C5E"/>
        </w:tc>
      </w:tr>
    </w:tbl>
    <w:p w:rsidR="00B52AE4" w:rsidRPr="0000726F" w:rsidRDefault="00E9579C">
      <w:pPr>
        <w:pStyle w:val="CISBetreff"/>
        <w:rPr>
          <w:szCs w:val="20"/>
        </w:rPr>
      </w:pPr>
      <w:r>
        <w:rPr>
          <w:szCs w:val="20"/>
        </w:rPr>
        <w:t>Informationsveranstaltung zum neuen Staatsbeitragswesen</w:t>
      </w:r>
      <w:r w:rsidRPr="0000726F">
        <w:rPr>
          <w:szCs w:val="20"/>
        </w:rPr>
        <w:t xml:space="preserve"> </w:t>
      </w:r>
      <w:r>
        <w:rPr>
          <w:szCs w:val="20"/>
        </w:rPr>
        <w:t xml:space="preserve">– </w:t>
      </w:r>
      <w:r w:rsidR="00735C5E">
        <w:rPr>
          <w:szCs w:val="20"/>
        </w:rPr>
        <w:t>Anmeldung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46"/>
        <w:gridCol w:w="1165"/>
      </w:tblGrid>
      <w:tr w:rsidR="00735C5E" w:rsidTr="00D24975">
        <w:trPr>
          <w:trHeight w:val="276"/>
        </w:trPr>
        <w:tc>
          <w:tcPr>
            <w:tcW w:w="8046" w:type="dxa"/>
          </w:tcPr>
          <w:p w:rsidR="00D24975" w:rsidRDefault="00D24975" w:rsidP="00D24975">
            <w:pPr>
              <w:pStyle w:val="CISKopiean"/>
              <w:tabs>
                <w:tab w:val="clear" w:pos="1304"/>
              </w:tabs>
              <w:spacing w:after="0"/>
              <w:ind w:left="0" w:firstLine="0"/>
            </w:pPr>
            <w:r>
              <w:t>Schulträge</w:t>
            </w:r>
          </w:p>
          <w:p w:rsidR="00D24975" w:rsidRPr="00D24975" w:rsidRDefault="00D24975" w:rsidP="00D24975">
            <w:pPr>
              <w:pStyle w:val="CISTextkrper"/>
            </w:pPr>
          </w:p>
        </w:tc>
        <w:tc>
          <w:tcPr>
            <w:tcW w:w="1165" w:type="dxa"/>
          </w:tcPr>
          <w:p w:rsidR="00735C5E" w:rsidRDefault="00735C5E" w:rsidP="00735C5E">
            <w:pPr>
              <w:pStyle w:val="CISKopiean"/>
              <w:tabs>
                <w:tab w:val="clear" w:pos="1304"/>
              </w:tabs>
              <w:spacing w:after="0"/>
              <w:ind w:left="0" w:firstLine="0"/>
            </w:pPr>
            <w:r>
              <w:t>Nr.</w:t>
            </w:r>
          </w:p>
        </w:tc>
      </w:tr>
      <w:tr w:rsidR="00735C5E" w:rsidTr="00735C5E">
        <w:tc>
          <w:tcPr>
            <w:tcW w:w="8046" w:type="dxa"/>
          </w:tcPr>
          <w:p w:rsidR="00D24975" w:rsidRDefault="00D24975" w:rsidP="00D24975">
            <w:pPr>
              <w:pStyle w:val="CISTextkrper"/>
            </w:pPr>
          </w:p>
          <w:p w:rsidR="00D24975" w:rsidRPr="00D24975" w:rsidRDefault="00D24975" w:rsidP="00D24975">
            <w:pPr>
              <w:pStyle w:val="CISTextkrper"/>
            </w:pPr>
          </w:p>
        </w:tc>
        <w:tc>
          <w:tcPr>
            <w:tcW w:w="1165" w:type="dxa"/>
          </w:tcPr>
          <w:p w:rsidR="00735C5E" w:rsidRDefault="00735C5E" w:rsidP="00735C5E">
            <w:pPr>
              <w:pStyle w:val="CISKopiean"/>
              <w:tabs>
                <w:tab w:val="clear" w:pos="1304"/>
              </w:tabs>
              <w:spacing w:before="120"/>
              <w:ind w:left="0" w:firstLine="0"/>
            </w:pPr>
          </w:p>
        </w:tc>
      </w:tr>
    </w:tbl>
    <w:p w:rsidR="009F7EB7" w:rsidRDefault="009F7EB7" w:rsidP="00735C5E">
      <w:pPr>
        <w:pStyle w:val="CISKopiean"/>
        <w:tabs>
          <w:tab w:val="clear" w:pos="1304"/>
        </w:tabs>
        <w:ind w:left="0" w:firstLine="0"/>
      </w:pPr>
    </w:p>
    <w:p w:rsidR="00735C5E" w:rsidRDefault="00735C5E" w:rsidP="00735C5E">
      <w:pPr>
        <w:pStyle w:val="CISTextkrper"/>
        <w:spacing w:after="0"/>
        <w:rPr>
          <w:sz w:val="16"/>
          <w:szCs w:val="16"/>
        </w:rPr>
      </w:pPr>
      <w:r>
        <w:t xml:space="preserve">Wir melden uns zu folgender Informationsveranstaltung an: </w:t>
      </w:r>
      <w:r>
        <w:rPr>
          <w:sz w:val="16"/>
          <w:szCs w:val="16"/>
        </w:rPr>
        <w:t>(bitte ankreuzen)</w:t>
      </w:r>
    </w:p>
    <w:p w:rsidR="00735C5E" w:rsidRDefault="00735C5E" w:rsidP="00735C5E">
      <w:pPr>
        <w:pStyle w:val="CISTextkrper"/>
        <w:spacing w:after="0"/>
        <w:rPr>
          <w:szCs w:val="20"/>
        </w:rPr>
      </w:pPr>
    </w:p>
    <w:p w:rsidR="00735C5E" w:rsidRDefault="00735C5E" w:rsidP="00D24975">
      <w:pPr>
        <w:pStyle w:val="CISTextkrper"/>
        <w:tabs>
          <w:tab w:val="left" w:pos="567"/>
          <w:tab w:val="left" w:pos="1701"/>
          <w:tab w:val="left" w:pos="3261"/>
          <w:tab w:val="left" w:pos="5387"/>
        </w:tabs>
        <w:spacing w:after="0"/>
        <w:rPr>
          <w:rFonts w:eastAsia="Times New Roman"/>
          <w:szCs w:val="20"/>
        </w:rPr>
      </w:pPr>
      <w:r>
        <w:rPr>
          <w:rFonts w:eastAsia="Times New Roman"/>
          <w:szCs w:val="20"/>
        </w:rPr>
        <w:t>O</w:t>
      </w:r>
      <w:r>
        <w:rPr>
          <w:rFonts w:eastAsia="Times New Roman"/>
          <w:szCs w:val="20"/>
        </w:rPr>
        <w:tab/>
      </w:r>
      <w:r w:rsidR="00E9579C">
        <w:rPr>
          <w:rFonts w:eastAsia="Times New Roman"/>
          <w:szCs w:val="20"/>
        </w:rPr>
        <w:t>Montag</w:t>
      </w:r>
      <w:r w:rsidRPr="00051495">
        <w:rPr>
          <w:rFonts w:eastAsia="Times New Roman"/>
          <w:szCs w:val="20"/>
        </w:rPr>
        <w:t xml:space="preserve">, </w:t>
      </w:r>
      <w:r w:rsidR="00D24975">
        <w:rPr>
          <w:rFonts w:eastAsia="Times New Roman"/>
          <w:szCs w:val="20"/>
        </w:rPr>
        <w:tab/>
      </w:r>
      <w:r w:rsidR="00E9579C">
        <w:rPr>
          <w:rFonts w:eastAsia="Times New Roman"/>
          <w:b/>
          <w:szCs w:val="20"/>
        </w:rPr>
        <w:t>15. Juni</w:t>
      </w:r>
      <w:r w:rsidRPr="00C42578">
        <w:rPr>
          <w:rFonts w:eastAsia="Times New Roman"/>
          <w:b/>
          <w:szCs w:val="20"/>
        </w:rPr>
        <w:t xml:space="preserve"> 2015</w:t>
      </w:r>
      <w:r>
        <w:rPr>
          <w:rFonts w:eastAsia="Times New Roman"/>
          <w:szCs w:val="20"/>
        </w:rPr>
        <w:t xml:space="preserve">, </w:t>
      </w:r>
      <w:r w:rsidR="00D24975">
        <w:rPr>
          <w:rFonts w:eastAsia="Times New Roman"/>
          <w:szCs w:val="20"/>
        </w:rPr>
        <w:tab/>
      </w:r>
      <w:r w:rsidR="0097728F">
        <w:rPr>
          <w:rFonts w:eastAsia="Times New Roman"/>
          <w:szCs w:val="20"/>
        </w:rPr>
        <w:t xml:space="preserve">19.00 bis 20.30 Uhr, </w:t>
      </w:r>
      <w:r w:rsidR="00D24975">
        <w:rPr>
          <w:rFonts w:eastAsia="Times New Roman"/>
          <w:szCs w:val="20"/>
        </w:rPr>
        <w:tab/>
        <w:t>S</w:t>
      </w:r>
      <w:r w:rsidR="00E9579C">
        <w:rPr>
          <w:rFonts w:eastAsia="Times New Roman"/>
          <w:szCs w:val="20"/>
        </w:rPr>
        <w:t>olothurn, Aula GIBS</w:t>
      </w:r>
    </w:p>
    <w:p w:rsidR="00735C5E" w:rsidRDefault="00735C5E" w:rsidP="00D24975">
      <w:pPr>
        <w:pStyle w:val="CISTextkrper"/>
        <w:tabs>
          <w:tab w:val="left" w:pos="567"/>
          <w:tab w:val="left" w:pos="1701"/>
          <w:tab w:val="left" w:pos="3261"/>
          <w:tab w:val="left" w:pos="5387"/>
        </w:tabs>
        <w:spacing w:after="0"/>
        <w:rPr>
          <w:rFonts w:eastAsia="Times New Roman"/>
          <w:szCs w:val="20"/>
        </w:rPr>
      </w:pPr>
      <w:r>
        <w:rPr>
          <w:rFonts w:eastAsia="Times New Roman"/>
          <w:szCs w:val="20"/>
        </w:rPr>
        <w:br/>
        <w:t>O</w:t>
      </w:r>
      <w:r>
        <w:rPr>
          <w:rFonts w:eastAsia="Times New Roman"/>
          <w:szCs w:val="20"/>
        </w:rPr>
        <w:tab/>
      </w:r>
      <w:r w:rsidR="00E9579C">
        <w:rPr>
          <w:rFonts w:eastAsia="Times New Roman"/>
          <w:szCs w:val="20"/>
        </w:rPr>
        <w:t>Dienstag</w:t>
      </w:r>
      <w:r w:rsidRPr="00051495">
        <w:rPr>
          <w:rFonts w:eastAsia="Times New Roman"/>
          <w:szCs w:val="20"/>
        </w:rPr>
        <w:t xml:space="preserve">, </w:t>
      </w:r>
      <w:r w:rsidR="00D24975">
        <w:rPr>
          <w:rFonts w:eastAsia="Times New Roman"/>
          <w:szCs w:val="20"/>
        </w:rPr>
        <w:tab/>
      </w:r>
      <w:r w:rsidR="00E9579C">
        <w:rPr>
          <w:rFonts w:eastAsia="Times New Roman"/>
          <w:b/>
          <w:szCs w:val="20"/>
        </w:rPr>
        <w:t>16. Juni</w:t>
      </w:r>
      <w:r w:rsidRPr="00C42578">
        <w:rPr>
          <w:rFonts w:eastAsia="Times New Roman"/>
          <w:b/>
          <w:szCs w:val="20"/>
        </w:rPr>
        <w:t xml:space="preserve"> 2015</w:t>
      </w:r>
      <w:r>
        <w:rPr>
          <w:rFonts w:eastAsia="Times New Roman"/>
          <w:szCs w:val="20"/>
        </w:rPr>
        <w:t xml:space="preserve">, </w:t>
      </w:r>
      <w:r w:rsidR="00D24975">
        <w:rPr>
          <w:rFonts w:eastAsia="Times New Roman"/>
          <w:szCs w:val="20"/>
        </w:rPr>
        <w:tab/>
      </w:r>
      <w:r w:rsidR="0097728F">
        <w:rPr>
          <w:rFonts w:eastAsia="Times New Roman"/>
          <w:szCs w:val="20"/>
        </w:rPr>
        <w:t xml:space="preserve">19.00 bis 20.30 Uhr, </w:t>
      </w:r>
      <w:r w:rsidR="00D24975">
        <w:rPr>
          <w:rFonts w:eastAsia="Times New Roman"/>
          <w:szCs w:val="20"/>
        </w:rPr>
        <w:tab/>
      </w:r>
      <w:r w:rsidR="00E9579C">
        <w:rPr>
          <w:rFonts w:eastAsia="Times New Roman"/>
          <w:szCs w:val="20"/>
        </w:rPr>
        <w:t>Olten, Aula GIBS</w:t>
      </w:r>
    </w:p>
    <w:p w:rsidR="00735C5E" w:rsidRDefault="00735C5E" w:rsidP="00D24975">
      <w:pPr>
        <w:pStyle w:val="CISTextkrper"/>
        <w:tabs>
          <w:tab w:val="left" w:pos="567"/>
          <w:tab w:val="left" w:pos="1701"/>
          <w:tab w:val="left" w:pos="3261"/>
          <w:tab w:val="left" w:pos="5387"/>
        </w:tabs>
        <w:spacing w:after="0"/>
        <w:rPr>
          <w:rFonts w:eastAsia="Times New Roman"/>
          <w:szCs w:val="20"/>
        </w:rPr>
      </w:pPr>
      <w:r>
        <w:rPr>
          <w:rFonts w:eastAsia="Times New Roman"/>
          <w:szCs w:val="20"/>
        </w:rPr>
        <w:br/>
        <w:t>O</w:t>
      </w:r>
      <w:r>
        <w:rPr>
          <w:rFonts w:eastAsia="Times New Roman"/>
          <w:szCs w:val="20"/>
        </w:rPr>
        <w:tab/>
      </w:r>
      <w:r w:rsidR="00E9579C">
        <w:rPr>
          <w:rFonts w:eastAsia="Times New Roman"/>
          <w:szCs w:val="20"/>
        </w:rPr>
        <w:t>Mittwoch</w:t>
      </w:r>
      <w:r w:rsidRPr="00051495">
        <w:rPr>
          <w:rFonts w:eastAsia="Times New Roman"/>
          <w:szCs w:val="20"/>
        </w:rPr>
        <w:t xml:space="preserve">, </w:t>
      </w:r>
      <w:r w:rsidR="00D24975">
        <w:rPr>
          <w:rFonts w:eastAsia="Times New Roman"/>
          <w:szCs w:val="20"/>
        </w:rPr>
        <w:tab/>
      </w:r>
      <w:r w:rsidR="00E9579C">
        <w:rPr>
          <w:rFonts w:eastAsia="Times New Roman"/>
          <w:b/>
          <w:szCs w:val="20"/>
        </w:rPr>
        <w:t xml:space="preserve">17. Juni </w:t>
      </w:r>
      <w:r w:rsidRPr="00C42578">
        <w:rPr>
          <w:rFonts w:eastAsia="Times New Roman"/>
          <w:b/>
          <w:szCs w:val="20"/>
        </w:rPr>
        <w:t>2015</w:t>
      </w:r>
      <w:r>
        <w:rPr>
          <w:rFonts w:eastAsia="Times New Roman"/>
          <w:szCs w:val="20"/>
        </w:rPr>
        <w:t xml:space="preserve">, </w:t>
      </w:r>
      <w:r w:rsidR="00D24975">
        <w:rPr>
          <w:rFonts w:eastAsia="Times New Roman"/>
          <w:szCs w:val="20"/>
        </w:rPr>
        <w:tab/>
      </w:r>
      <w:r w:rsidR="0097728F">
        <w:rPr>
          <w:rFonts w:eastAsia="Times New Roman"/>
          <w:szCs w:val="20"/>
        </w:rPr>
        <w:t xml:space="preserve">19.00 bis 20.30 Uhr, </w:t>
      </w:r>
      <w:r w:rsidR="00D24975">
        <w:rPr>
          <w:rFonts w:eastAsia="Times New Roman"/>
          <w:szCs w:val="20"/>
        </w:rPr>
        <w:tab/>
      </w:r>
      <w:r w:rsidR="00E9579C">
        <w:rPr>
          <w:rFonts w:eastAsia="Times New Roman"/>
          <w:szCs w:val="20"/>
        </w:rPr>
        <w:t xml:space="preserve">Breitenbach, Restaurant </w:t>
      </w:r>
      <w:proofErr w:type="spellStart"/>
      <w:r w:rsidR="00E9579C">
        <w:rPr>
          <w:rFonts w:eastAsia="Times New Roman"/>
          <w:szCs w:val="20"/>
        </w:rPr>
        <w:t>Griensaal</w:t>
      </w:r>
      <w:proofErr w:type="spellEnd"/>
    </w:p>
    <w:p w:rsidR="00735C5E" w:rsidRDefault="00735C5E" w:rsidP="00735C5E">
      <w:pPr>
        <w:pStyle w:val="CISTextkrper"/>
        <w:spacing w:after="0"/>
        <w:rPr>
          <w:rFonts w:eastAsia="Times New Roman"/>
          <w:szCs w:val="20"/>
        </w:rPr>
      </w:pPr>
    </w:p>
    <w:p w:rsidR="00735C5E" w:rsidRDefault="00735C5E" w:rsidP="00735C5E">
      <w:pPr>
        <w:pStyle w:val="CISTextkrper"/>
        <w:spacing w:after="0"/>
        <w:rPr>
          <w:rFonts w:eastAsia="Times New Roman"/>
          <w:szCs w:val="20"/>
        </w:rPr>
      </w:pPr>
    </w:p>
    <w:p w:rsidR="00735C5E" w:rsidRDefault="00735C5E" w:rsidP="00735C5E">
      <w:pPr>
        <w:pStyle w:val="CISTextkrper"/>
        <w:spacing w:after="0"/>
        <w:rPr>
          <w:rFonts w:eastAsia="Times New Roman"/>
          <w:szCs w:val="20"/>
        </w:rPr>
      </w:pPr>
    </w:p>
    <w:p w:rsidR="00735C5E" w:rsidRDefault="00735C5E" w:rsidP="00735C5E">
      <w:pPr>
        <w:pStyle w:val="CISTextkrper"/>
        <w:spacing w:after="0"/>
        <w:rPr>
          <w:rFonts w:eastAsia="Times New Roman"/>
          <w:szCs w:val="20"/>
        </w:rPr>
      </w:pPr>
      <w:r>
        <w:rPr>
          <w:rFonts w:eastAsia="Times New Roman"/>
          <w:szCs w:val="20"/>
        </w:rPr>
        <w:t>Folgende Personen nehmen teil:</w:t>
      </w:r>
    </w:p>
    <w:p w:rsidR="00735C5E" w:rsidRDefault="00735C5E" w:rsidP="00735C5E">
      <w:pPr>
        <w:pStyle w:val="CISTextkrper"/>
        <w:spacing w:after="0"/>
        <w:rPr>
          <w:rFonts w:eastAsia="Times New Roman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735C5E" w:rsidTr="00735C5E">
        <w:tc>
          <w:tcPr>
            <w:tcW w:w="4605" w:type="dxa"/>
          </w:tcPr>
          <w:p w:rsidR="00735C5E" w:rsidRDefault="00735C5E" w:rsidP="00735C5E">
            <w:pPr>
              <w:pStyle w:val="CISTextkrper"/>
              <w:spacing w:after="0"/>
              <w:rPr>
                <w:szCs w:val="20"/>
              </w:rPr>
            </w:pPr>
            <w:r>
              <w:rPr>
                <w:szCs w:val="20"/>
              </w:rPr>
              <w:t>Name, Vorname</w:t>
            </w:r>
          </w:p>
          <w:p w:rsidR="0097728F" w:rsidRDefault="0097728F" w:rsidP="00735C5E">
            <w:pPr>
              <w:pStyle w:val="CISTextkrper"/>
              <w:spacing w:after="0"/>
              <w:rPr>
                <w:szCs w:val="20"/>
              </w:rPr>
            </w:pPr>
          </w:p>
        </w:tc>
        <w:tc>
          <w:tcPr>
            <w:tcW w:w="4606" w:type="dxa"/>
          </w:tcPr>
          <w:p w:rsidR="00735C5E" w:rsidRDefault="00735C5E" w:rsidP="00735C5E">
            <w:pPr>
              <w:pStyle w:val="CISTextkrper"/>
              <w:spacing w:after="0"/>
              <w:rPr>
                <w:szCs w:val="20"/>
              </w:rPr>
            </w:pPr>
            <w:r>
              <w:rPr>
                <w:szCs w:val="20"/>
              </w:rPr>
              <w:t>Funktion</w:t>
            </w:r>
          </w:p>
        </w:tc>
      </w:tr>
      <w:tr w:rsidR="00735C5E" w:rsidTr="00735C5E">
        <w:tc>
          <w:tcPr>
            <w:tcW w:w="4605" w:type="dxa"/>
          </w:tcPr>
          <w:p w:rsidR="00735C5E" w:rsidRDefault="00735C5E" w:rsidP="00735C5E">
            <w:pPr>
              <w:pStyle w:val="CISTextkrper"/>
              <w:spacing w:before="120"/>
              <w:rPr>
                <w:szCs w:val="20"/>
              </w:rPr>
            </w:pPr>
          </w:p>
        </w:tc>
        <w:tc>
          <w:tcPr>
            <w:tcW w:w="4606" w:type="dxa"/>
          </w:tcPr>
          <w:p w:rsidR="00735C5E" w:rsidRDefault="00735C5E" w:rsidP="00735C5E">
            <w:pPr>
              <w:pStyle w:val="CISTextkrper"/>
              <w:spacing w:before="120"/>
              <w:rPr>
                <w:szCs w:val="20"/>
              </w:rPr>
            </w:pPr>
          </w:p>
        </w:tc>
      </w:tr>
      <w:tr w:rsidR="00735C5E" w:rsidTr="00735C5E">
        <w:tc>
          <w:tcPr>
            <w:tcW w:w="4605" w:type="dxa"/>
          </w:tcPr>
          <w:p w:rsidR="00735C5E" w:rsidRDefault="00735C5E" w:rsidP="00735C5E">
            <w:pPr>
              <w:pStyle w:val="CISTextkrper"/>
              <w:spacing w:before="120"/>
              <w:rPr>
                <w:szCs w:val="20"/>
              </w:rPr>
            </w:pPr>
          </w:p>
        </w:tc>
        <w:tc>
          <w:tcPr>
            <w:tcW w:w="4606" w:type="dxa"/>
          </w:tcPr>
          <w:p w:rsidR="00735C5E" w:rsidRDefault="00735C5E" w:rsidP="00735C5E">
            <w:pPr>
              <w:pStyle w:val="CISTextkrper"/>
              <w:spacing w:before="120"/>
              <w:rPr>
                <w:szCs w:val="20"/>
              </w:rPr>
            </w:pPr>
          </w:p>
        </w:tc>
      </w:tr>
      <w:tr w:rsidR="00735C5E" w:rsidTr="00735C5E">
        <w:tc>
          <w:tcPr>
            <w:tcW w:w="4605" w:type="dxa"/>
          </w:tcPr>
          <w:p w:rsidR="00735C5E" w:rsidRDefault="00735C5E" w:rsidP="00735C5E">
            <w:pPr>
              <w:pStyle w:val="CISTextkrper"/>
              <w:spacing w:before="120"/>
              <w:rPr>
                <w:szCs w:val="20"/>
              </w:rPr>
            </w:pPr>
          </w:p>
        </w:tc>
        <w:tc>
          <w:tcPr>
            <w:tcW w:w="4606" w:type="dxa"/>
          </w:tcPr>
          <w:p w:rsidR="00735C5E" w:rsidRDefault="00735C5E" w:rsidP="00735C5E">
            <w:pPr>
              <w:pStyle w:val="CISTextkrper"/>
              <w:spacing w:before="120"/>
              <w:rPr>
                <w:szCs w:val="20"/>
              </w:rPr>
            </w:pPr>
          </w:p>
        </w:tc>
      </w:tr>
    </w:tbl>
    <w:p w:rsidR="00735C5E" w:rsidRDefault="00735C5E" w:rsidP="00735C5E">
      <w:pPr>
        <w:pStyle w:val="CISTextkrper"/>
        <w:spacing w:after="0"/>
        <w:rPr>
          <w:szCs w:val="20"/>
        </w:rPr>
      </w:pPr>
    </w:p>
    <w:p w:rsidR="00735C5E" w:rsidRDefault="00735C5E" w:rsidP="00735C5E">
      <w:pPr>
        <w:pStyle w:val="CISTextkrper"/>
        <w:spacing w:after="0"/>
        <w:rPr>
          <w:szCs w:val="20"/>
        </w:rPr>
      </w:pPr>
    </w:p>
    <w:p w:rsidR="00735C5E" w:rsidRDefault="00735C5E" w:rsidP="00735C5E">
      <w:pPr>
        <w:pStyle w:val="CISTextkrper"/>
        <w:spacing w:after="0"/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735C5E" w:rsidTr="00735C5E">
        <w:tc>
          <w:tcPr>
            <w:tcW w:w="4605" w:type="dxa"/>
          </w:tcPr>
          <w:p w:rsidR="00735C5E" w:rsidRDefault="00735C5E" w:rsidP="00735C5E">
            <w:pPr>
              <w:pStyle w:val="CISTextkrper"/>
              <w:spacing w:after="0"/>
              <w:rPr>
                <w:szCs w:val="20"/>
              </w:rPr>
            </w:pPr>
            <w:r>
              <w:rPr>
                <w:szCs w:val="20"/>
              </w:rPr>
              <w:t>Datum</w:t>
            </w:r>
          </w:p>
          <w:p w:rsidR="0097728F" w:rsidRDefault="0097728F" w:rsidP="00735C5E">
            <w:pPr>
              <w:pStyle w:val="CISTextkrper"/>
              <w:spacing w:after="0"/>
              <w:rPr>
                <w:szCs w:val="20"/>
              </w:rPr>
            </w:pPr>
          </w:p>
        </w:tc>
        <w:tc>
          <w:tcPr>
            <w:tcW w:w="4606" w:type="dxa"/>
          </w:tcPr>
          <w:p w:rsidR="00735C5E" w:rsidRDefault="00735C5E" w:rsidP="00735C5E">
            <w:pPr>
              <w:pStyle w:val="CISTextkrper"/>
              <w:spacing w:after="0"/>
              <w:rPr>
                <w:szCs w:val="20"/>
              </w:rPr>
            </w:pPr>
            <w:r>
              <w:rPr>
                <w:szCs w:val="20"/>
              </w:rPr>
              <w:t>Unterschrift</w:t>
            </w:r>
          </w:p>
        </w:tc>
      </w:tr>
      <w:tr w:rsidR="00735C5E" w:rsidTr="00735C5E">
        <w:tc>
          <w:tcPr>
            <w:tcW w:w="4605" w:type="dxa"/>
          </w:tcPr>
          <w:p w:rsidR="00735C5E" w:rsidRDefault="00735C5E" w:rsidP="00735C5E">
            <w:pPr>
              <w:pStyle w:val="CISTextkrper"/>
              <w:spacing w:before="120"/>
              <w:rPr>
                <w:szCs w:val="20"/>
              </w:rPr>
            </w:pPr>
          </w:p>
        </w:tc>
        <w:tc>
          <w:tcPr>
            <w:tcW w:w="4606" w:type="dxa"/>
          </w:tcPr>
          <w:p w:rsidR="00735C5E" w:rsidRDefault="00735C5E" w:rsidP="00735C5E">
            <w:pPr>
              <w:pStyle w:val="CISTextkrper"/>
              <w:spacing w:before="120"/>
              <w:rPr>
                <w:szCs w:val="20"/>
              </w:rPr>
            </w:pPr>
          </w:p>
        </w:tc>
      </w:tr>
    </w:tbl>
    <w:p w:rsidR="00735C5E" w:rsidRDefault="00735C5E" w:rsidP="00735C5E">
      <w:pPr>
        <w:pStyle w:val="CISTextkrper"/>
        <w:spacing w:after="0"/>
        <w:rPr>
          <w:szCs w:val="20"/>
        </w:rPr>
      </w:pPr>
    </w:p>
    <w:p w:rsidR="00735C5E" w:rsidRDefault="00735C5E" w:rsidP="00735C5E">
      <w:pPr>
        <w:pStyle w:val="CISTextkrper"/>
        <w:spacing w:after="0"/>
        <w:rPr>
          <w:szCs w:val="20"/>
        </w:rPr>
      </w:pPr>
      <w:r>
        <w:rPr>
          <w:szCs w:val="20"/>
        </w:rPr>
        <w:t xml:space="preserve">Bitte einreichen </w:t>
      </w:r>
      <w:r w:rsidR="003353A9">
        <w:rPr>
          <w:szCs w:val="20"/>
        </w:rPr>
        <w:t xml:space="preserve">bis am 8. Juni 2015 </w:t>
      </w:r>
      <w:r>
        <w:rPr>
          <w:szCs w:val="20"/>
        </w:rPr>
        <w:t>an:</w:t>
      </w:r>
      <w:bookmarkStart w:id="2" w:name="_GoBack"/>
      <w:bookmarkEnd w:id="2"/>
    </w:p>
    <w:p w:rsidR="00735C5E" w:rsidRDefault="00735C5E" w:rsidP="00735C5E">
      <w:pPr>
        <w:pStyle w:val="CISTextkrper"/>
        <w:spacing w:after="0"/>
        <w:rPr>
          <w:szCs w:val="20"/>
        </w:rPr>
      </w:pPr>
    </w:p>
    <w:p w:rsidR="00735C5E" w:rsidRDefault="00735C5E" w:rsidP="00735C5E">
      <w:pPr>
        <w:pStyle w:val="CISTextkrper"/>
        <w:spacing w:after="0"/>
        <w:rPr>
          <w:szCs w:val="20"/>
        </w:rPr>
      </w:pPr>
      <w:r>
        <w:rPr>
          <w:szCs w:val="20"/>
        </w:rPr>
        <w:t>Volksschulamt</w:t>
      </w:r>
    </w:p>
    <w:p w:rsidR="00735C5E" w:rsidRDefault="00735C5E" w:rsidP="00735C5E">
      <w:pPr>
        <w:pStyle w:val="CISTextkrper"/>
        <w:spacing w:after="0"/>
        <w:rPr>
          <w:szCs w:val="20"/>
        </w:rPr>
      </w:pPr>
      <w:r>
        <w:rPr>
          <w:szCs w:val="20"/>
        </w:rPr>
        <w:t>Abteilung Steuerung und Aufsicht</w:t>
      </w:r>
    </w:p>
    <w:p w:rsidR="00735C5E" w:rsidRDefault="00735C5E" w:rsidP="00735C5E">
      <w:pPr>
        <w:pStyle w:val="CISTextkrper"/>
        <w:spacing w:after="0"/>
        <w:rPr>
          <w:szCs w:val="20"/>
        </w:rPr>
      </w:pPr>
      <w:r>
        <w:rPr>
          <w:szCs w:val="20"/>
        </w:rPr>
        <w:t>Mari</w:t>
      </w:r>
      <w:r w:rsidR="007B323D">
        <w:rPr>
          <w:szCs w:val="20"/>
        </w:rPr>
        <w:t>e</w:t>
      </w:r>
      <w:r>
        <w:rPr>
          <w:szCs w:val="20"/>
        </w:rPr>
        <w:t>-Therese Weber</w:t>
      </w:r>
    </w:p>
    <w:p w:rsidR="00735C5E" w:rsidRDefault="00735C5E" w:rsidP="00735C5E">
      <w:pPr>
        <w:pStyle w:val="CISTextkrper"/>
        <w:spacing w:after="0"/>
        <w:rPr>
          <w:szCs w:val="20"/>
        </w:rPr>
      </w:pPr>
      <w:r>
        <w:rPr>
          <w:szCs w:val="20"/>
        </w:rPr>
        <w:t>St. Urbangasse 73</w:t>
      </w:r>
    </w:p>
    <w:p w:rsidR="00735C5E" w:rsidRDefault="00735C5E" w:rsidP="00735C5E">
      <w:pPr>
        <w:pStyle w:val="CISTextkrper"/>
        <w:spacing w:after="0"/>
        <w:rPr>
          <w:szCs w:val="20"/>
        </w:rPr>
      </w:pPr>
      <w:r>
        <w:rPr>
          <w:szCs w:val="20"/>
        </w:rPr>
        <w:t>4509 Solothurn</w:t>
      </w:r>
    </w:p>
    <w:p w:rsidR="00735C5E" w:rsidRDefault="001115BD" w:rsidP="00735C5E">
      <w:pPr>
        <w:pStyle w:val="CISTextkrper"/>
        <w:spacing w:after="0"/>
        <w:rPr>
          <w:szCs w:val="20"/>
        </w:rPr>
      </w:pPr>
      <w:hyperlink r:id="rId8" w:history="1">
        <w:r w:rsidR="00735C5E" w:rsidRPr="00346EA8">
          <w:rPr>
            <w:rStyle w:val="Hyperlink"/>
            <w:szCs w:val="20"/>
          </w:rPr>
          <w:t>marie-therese.weber@dbk.so.ch</w:t>
        </w:r>
      </w:hyperlink>
    </w:p>
    <w:p w:rsidR="00735C5E" w:rsidRPr="00735C5E" w:rsidRDefault="00735C5E" w:rsidP="00735C5E">
      <w:pPr>
        <w:pStyle w:val="CISTextkrper"/>
        <w:spacing w:after="0"/>
        <w:rPr>
          <w:szCs w:val="20"/>
        </w:rPr>
      </w:pPr>
    </w:p>
    <w:sectPr w:rsidR="00735C5E" w:rsidRPr="00735C5E" w:rsidSect="00DB0BE1">
      <w:headerReference w:type="default" r:id="rId9"/>
      <w:footerReference w:type="default" r:id="rId10"/>
      <w:headerReference w:type="first" r:id="rId11"/>
      <w:pgSz w:w="11906" w:h="16838" w:code="9"/>
      <w:pgMar w:top="1021" w:right="1134" w:bottom="1021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5E" w:rsidRDefault="00735C5E">
      <w:r>
        <w:separator/>
      </w:r>
    </w:p>
  </w:endnote>
  <w:endnote w:type="continuationSeparator" w:id="0">
    <w:p w:rsidR="00735C5E" w:rsidRDefault="0073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5E" w:rsidRDefault="00735C5E">
    <w:pPr>
      <w:pStyle w:val="Fuzeile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D24975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1115BD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5E" w:rsidRDefault="00735C5E">
      <w:r>
        <w:separator/>
      </w:r>
    </w:p>
  </w:footnote>
  <w:footnote w:type="continuationSeparator" w:id="0">
    <w:p w:rsidR="00735C5E" w:rsidRDefault="00735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5E" w:rsidRDefault="00735C5E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7B131367" wp14:editId="25DC4ADC">
          <wp:extent cx="2172970" cy="201295"/>
          <wp:effectExtent l="0" t="0" r="0" b="825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5C5E" w:rsidRDefault="00735C5E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5E" w:rsidRDefault="00735C5E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0" locked="0" layoutInCell="0" allowOverlap="1" wp14:anchorId="0F3097E4" wp14:editId="563FC19F">
          <wp:simplePos x="0" y="0"/>
          <wp:positionH relativeFrom="column">
            <wp:posOffset>3590925</wp:posOffset>
          </wp:positionH>
          <wp:positionV relativeFrom="paragraph">
            <wp:posOffset>0</wp:posOffset>
          </wp:positionV>
          <wp:extent cx="2168525" cy="201295"/>
          <wp:effectExtent l="0" t="0" r="3175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5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C6215"/>
    <w:multiLevelType w:val="hybridMultilevel"/>
    <w:tmpl w:val="31F25C48"/>
    <w:lvl w:ilvl="0" w:tplc="CDDE6E3A"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0CC75D45"/>
    <w:multiLevelType w:val="hybridMultilevel"/>
    <w:tmpl w:val="E834BA96"/>
    <w:lvl w:ilvl="0" w:tplc="8EACC1CA">
      <w:numFmt w:val="bullet"/>
      <w:lvlText w:val="-"/>
      <w:lvlJc w:val="left"/>
      <w:pPr>
        <w:ind w:left="720" w:hanging="360"/>
      </w:pPr>
      <w:rPr>
        <w:rFonts w:ascii="Frutiger LT Com 55 Roman" w:eastAsia="Times New Roman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13C56F6"/>
    <w:multiLevelType w:val="hybridMultilevel"/>
    <w:tmpl w:val="913A08EE"/>
    <w:lvl w:ilvl="0" w:tplc="A7A6334E">
      <w:start w:val="9"/>
      <w:numFmt w:val="bullet"/>
      <w:lvlText w:val="-"/>
      <w:lvlJc w:val="left"/>
      <w:pPr>
        <w:ind w:left="720" w:hanging="360"/>
      </w:pPr>
      <w:rPr>
        <w:rFonts w:ascii="Frutiger LT Com 55 Roman" w:eastAsia="Times New Roman" w:hAnsi="Frutiger LT Com 55 Roman" w:cs="Times New Roman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DB2B52"/>
    <w:multiLevelType w:val="multilevel"/>
    <w:tmpl w:val="35D6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3A0BB0"/>
    <w:multiLevelType w:val="hybridMultilevel"/>
    <w:tmpl w:val="2F02C856"/>
    <w:lvl w:ilvl="0" w:tplc="B18AA3D2">
      <w:start w:val="2013"/>
      <w:numFmt w:val="bullet"/>
      <w:lvlText w:val="-"/>
      <w:lvlJc w:val="left"/>
      <w:pPr>
        <w:ind w:left="720" w:hanging="360"/>
      </w:pPr>
      <w:rPr>
        <w:rFonts w:ascii="Frutiger LT Com 55 Roman" w:eastAsia="Andale Sans UI" w:hAnsi="Frutiger LT Com 55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AC17B8E"/>
    <w:multiLevelType w:val="multilevel"/>
    <w:tmpl w:val="B62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2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6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7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31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7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2"/>
  </w:num>
  <w:num w:numId="13">
    <w:abstractNumId w:val="17"/>
  </w:num>
  <w:num w:numId="14">
    <w:abstractNumId w:val="33"/>
  </w:num>
  <w:num w:numId="15">
    <w:abstractNumId w:val="23"/>
  </w:num>
  <w:num w:numId="16">
    <w:abstractNumId w:val="19"/>
  </w:num>
  <w:num w:numId="17">
    <w:abstractNumId w:val="24"/>
  </w:num>
  <w:num w:numId="18">
    <w:abstractNumId w:val="35"/>
  </w:num>
  <w:num w:numId="19">
    <w:abstractNumId w:val="37"/>
  </w:num>
  <w:num w:numId="20">
    <w:abstractNumId w:val="29"/>
  </w:num>
  <w:num w:numId="21">
    <w:abstractNumId w:val="36"/>
  </w:num>
  <w:num w:numId="22">
    <w:abstractNumId w:val="34"/>
  </w:num>
  <w:num w:numId="23">
    <w:abstractNumId w:val="25"/>
  </w:num>
  <w:num w:numId="24">
    <w:abstractNumId w:val="11"/>
  </w:num>
  <w:num w:numId="25">
    <w:abstractNumId w:val="32"/>
  </w:num>
  <w:num w:numId="26">
    <w:abstractNumId w:val="18"/>
  </w:num>
  <w:num w:numId="27">
    <w:abstractNumId w:val="13"/>
  </w:num>
  <w:num w:numId="28">
    <w:abstractNumId w:val="31"/>
  </w:num>
  <w:num w:numId="29">
    <w:abstractNumId w:val="30"/>
  </w:num>
  <w:num w:numId="30">
    <w:abstractNumId w:val="21"/>
  </w:num>
  <w:num w:numId="31">
    <w:abstractNumId w:val="38"/>
  </w:num>
  <w:num w:numId="32">
    <w:abstractNumId w:val="26"/>
  </w:num>
  <w:num w:numId="33">
    <w:abstractNumId w:val="28"/>
  </w:num>
  <w:num w:numId="34">
    <w:abstractNumId w:val="16"/>
  </w:num>
  <w:num w:numId="35">
    <w:abstractNumId w:val="10"/>
  </w:num>
  <w:num w:numId="36">
    <w:abstractNumId w:val="15"/>
  </w:num>
  <w:num w:numId="37">
    <w:abstractNumId w:val="20"/>
  </w:num>
  <w:num w:numId="38">
    <w:abstractNumId w:val="1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851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12"/>
    <w:rsid w:val="0000415A"/>
    <w:rsid w:val="0000726F"/>
    <w:rsid w:val="00045E24"/>
    <w:rsid w:val="00046617"/>
    <w:rsid w:val="00051495"/>
    <w:rsid w:val="000716A9"/>
    <w:rsid w:val="00083B2D"/>
    <w:rsid w:val="00091435"/>
    <w:rsid w:val="00093BF7"/>
    <w:rsid w:val="000A0C97"/>
    <w:rsid w:val="000A1203"/>
    <w:rsid w:val="000A6131"/>
    <w:rsid w:val="000D46ED"/>
    <w:rsid w:val="000E3E0A"/>
    <w:rsid w:val="000E4F5F"/>
    <w:rsid w:val="000F6ED7"/>
    <w:rsid w:val="001115BD"/>
    <w:rsid w:val="001148D0"/>
    <w:rsid w:val="001211A8"/>
    <w:rsid w:val="001262BA"/>
    <w:rsid w:val="001320C8"/>
    <w:rsid w:val="001563EA"/>
    <w:rsid w:val="001576E7"/>
    <w:rsid w:val="00175693"/>
    <w:rsid w:val="0017668A"/>
    <w:rsid w:val="00186B0D"/>
    <w:rsid w:val="00191D48"/>
    <w:rsid w:val="00195F49"/>
    <w:rsid w:val="001A1FC2"/>
    <w:rsid w:val="001B47F7"/>
    <w:rsid w:val="001B66C2"/>
    <w:rsid w:val="001C0B84"/>
    <w:rsid w:val="001C1DAE"/>
    <w:rsid w:val="001D03BF"/>
    <w:rsid w:val="001D1076"/>
    <w:rsid w:val="001D4970"/>
    <w:rsid w:val="001D6592"/>
    <w:rsid w:val="001E01CA"/>
    <w:rsid w:val="001E1BF9"/>
    <w:rsid w:val="001F7ACC"/>
    <w:rsid w:val="0021270A"/>
    <w:rsid w:val="00213F9B"/>
    <w:rsid w:val="002147BA"/>
    <w:rsid w:val="0022058A"/>
    <w:rsid w:val="00223807"/>
    <w:rsid w:val="002239DB"/>
    <w:rsid w:val="00243563"/>
    <w:rsid w:val="00244657"/>
    <w:rsid w:val="00245C63"/>
    <w:rsid w:val="002577D7"/>
    <w:rsid w:val="002724A8"/>
    <w:rsid w:val="00283412"/>
    <w:rsid w:val="002869D9"/>
    <w:rsid w:val="002B1429"/>
    <w:rsid w:val="002B1E9F"/>
    <w:rsid w:val="002B6AFF"/>
    <w:rsid w:val="002C2D73"/>
    <w:rsid w:val="002C5E4C"/>
    <w:rsid w:val="002C7488"/>
    <w:rsid w:val="002D0C2D"/>
    <w:rsid w:val="002D4101"/>
    <w:rsid w:val="002E2311"/>
    <w:rsid w:val="002E4229"/>
    <w:rsid w:val="002E63E5"/>
    <w:rsid w:val="00313D45"/>
    <w:rsid w:val="00315338"/>
    <w:rsid w:val="00321483"/>
    <w:rsid w:val="0032213B"/>
    <w:rsid w:val="00322E0E"/>
    <w:rsid w:val="003353A9"/>
    <w:rsid w:val="00335F1D"/>
    <w:rsid w:val="00352182"/>
    <w:rsid w:val="003734C0"/>
    <w:rsid w:val="003751FD"/>
    <w:rsid w:val="003A7574"/>
    <w:rsid w:val="003B021B"/>
    <w:rsid w:val="003B0C6A"/>
    <w:rsid w:val="003B58B2"/>
    <w:rsid w:val="003C0E37"/>
    <w:rsid w:val="003C1AF6"/>
    <w:rsid w:val="003C331F"/>
    <w:rsid w:val="003D487B"/>
    <w:rsid w:val="003D5A50"/>
    <w:rsid w:val="00406865"/>
    <w:rsid w:val="00433B9A"/>
    <w:rsid w:val="004346A5"/>
    <w:rsid w:val="00446993"/>
    <w:rsid w:val="00467102"/>
    <w:rsid w:val="0048040B"/>
    <w:rsid w:val="00480C19"/>
    <w:rsid w:val="004A11FC"/>
    <w:rsid w:val="004A47F5"/>
    <w:rsid w:val="004B1209"/>
    <w:rsid w:val="004C6B6A"/>
    <w:rsid w:val="004E2A6A"/>
    <w:rsid w:val="004F59B9"/>
    <w:rsid w:val="00501513"/>
    <w:rsid w:val="00503590"/>
    <w:rsid w:val="00513BB8"/>
    <w:rsid w:val="00525EC5"/>
    <w:rsid w:val="00540946"/>
    <w:rsid w:val="005426C2"/>
    <w:rsid w:val="00542EC3"/>
    <w:rsid w:val="00585463"/>
    <w:rsid w:val="005939A9"/>
    <w:rsid w:val="005C53BB"/>
    <w:rsid w:val="005D2DA4"/>
    <w:rsid w:val="005E6319"/>
    <w:rsid w:val="005F0248"/>
    <w:rsid w:val="005F63F8"/>
    <w:rsid w:val="006055A3"/>
    <w:rsid w:val="006174C4"/>
    <w:rsid w:val="0062309A"/>
    <w:rsid w:val="006250E3"/>
    <w:rsid w:val="006332D8"/>
    <w:rsid w:val="006462C5"/>
    <w:rsid w:val="00647DDF"/>
    <w:rsid w:val="006537CF"/>
    <w:rsid w:val="00655667"/>
    <w:rsid w:val="00666668"/>
    <w:rsid w:val="00673C76"/>
    <w:rsid w:val="00677A80"/>
    <w:rsid w:val="00683014"/>
    <w:rsid w:val="00683B8A"/>
    <w:rsid w:val="00684D5F"/>
    <w:rsid w:val="00693F51"/>
    <w:rsid w:val="006A2901"/>
    <w:rsid w:val="006A2E5E"/>
    <w:rsid w:val="006B3BA6"/>
    <w:rsid w:val="006C5326"/>
    <w:rsid w:val="00717855"/>
    <w:rsid w:val="00720B8B"/>
    <w:rsid w:val="007314C6"/>
    <w:rsid w:val="007333EE"/>
    <w:rsid w:val="00735B14"/>
    <w:rsid w:val="00735C5E"/>
    <w:rsid w:val="00752B0C"/>
    <w:rsid w:val="00752CC4"/>
    <w:rsid w:val="007566B1"/>
    <w:rsid w:val="007715D5"/>
    <w:rsid w:val="0077490B"/>
    <w:rsid w:val="00774AAC"/>
    <w:rsid w:val="00775252"/>
    <w:rsid w:val="00781374"/>
    <w:rsid w:val="00790DC5"/>
    <w:rsid w:val="007B323D"/>
    <w:rsid w:val="007B3681"/>
    <w:rsid w:val="007C3155"/>
    <w:rsid w:val="007C5EB4"/>
    <w:rsid w:val="007D0C39"/>
    <w:rsid w:val="007D530A"/>
    <w:rsid w:val="007D6BC4"/>
    <w:rsid w:val="007D7A1B"/>
    <w:rsid w:val="0083576C"/>
    <w:rsid w:val="00857A54"/>
    <w:rsid w:val="00864BF3"/>
    <w:rsid w:val="00871F3C"/>
    <w:rsid w:val="0087332A"/>
    <w:rsid w:val="008975B6"/>
    <w:rsid w:val="0089761A"/>
    <w:rsid w:val="00897A51"/>
    <w:rsid w:val="008A10E6"/>
    <w:rsid w:val="008C12A1"/>
    <w:rsid w:val="008C2592"/>
    <w:rsid w:val="008C586A"/>
    <w:rsid w:val="008D1538"/>
    <w:rsid w:val="008D2FFB"/>
    <w:rsid w:val="008E6A70"/>
    <w:rsid w:val="008E6EAC"/>
    <w:rsid w:val="00901840"/>
    <w:rsid w:val="00902B9D"/>
    <w:rsid w:val="00906041"/>
    <w:rsid w:val="00910A14"/>
    <w:rsid w:val="00915C70"/>
    <w:rsid w:val="009262AC"/>
    <w:rsid w:val="00926539"/>
    <w:rsid w:val="00946E5A"/>
    <w:rsid w:val="009541DE"/>
    <w:rsid w:val="0097728F"/>
    <w:rsid w:val="00977780"/>
    <w:rsid w:val="0098352A"/>
    <w:rsid w:val="0098406C"/>
    <w:rsid w:val="00986312"/>
    <w:rsid w:val="009A64DA"/>
    <w:rsid w:val="009B3F41"/>
    <w:rsid w:val="009C1AA4"/>
    <w:rsid w:val="009E6625"/>
    <w:rsid w:val="009F7EB7"/>
    <w:rsid w:val="00A01F7C"/>
    <w:rsid w:val="00A04B59"/>
    <w:rsid w:val="00A15326"/>
    <w:rsid w:val="00A15B19"/>
    <w:rsid w:val="00A412F5"/>
    <w:rsid w:val="00A4594F"/>
    <w:rsid w:val="00A536E9"/>
    <w:rsid w:val="00A71770"/>
    <w:rsid w:val="00A7471E"/>
    <w:rsid w:val="00A80B04"/>
    <w:rsid w:val="00AA21DC"/>
    <w:rsid w:val="00AA6BDA"/>
    <w:rsid w:val="00AC52C0"/>
    <w:rsid w:val="00AC5C3C"/>
    <w:rsid w:val="00AD6872"/>
    <w:rsid w:val="00AE6218"/>
    <w:rsid w:val="00AF73EB"/>
    <w:rsid w:val="00B24F05"/>
    <w:rsid w:val="00B26682"/>
    <w:rsid w:val="00B308D6"/>
    <w:rsid w:val="00B31FF5"/>
    <w:rsid w:val="00B342CA"/>
    <w:rsid w:val="00B353A6"/>
    <w:rsid w:val="00B44492"/>
    <w:rsid w:val="00B478BA"/>
    <w:rsid w:val="00B52AE4"/>
    <w:rsid w:val="00B81736"/>
    <w:rsid w:val="00B83182"/>
    <w:rsid w:val="00B87F5E"/>
    <w:rsid w:val="00B90221"/>
    <w:rsid w:val="00B926A3"/>
    <w:rsid w:val="00BB2B14"/>
    <w:rsid w:val="00BD72B4"/>
    <w:rsid w:val="00BD77A9"/>
    <w:rsid w:val="00BE021E"/>
    <w:rsid w:val="00BF4600"/>
    <w:rsid w:val="00C05283"/>
    <w:rsid w:val="00C10DD7"/>
    <w:rsid w:val="00C25209"/>
    <w:rsid w:val="00C25C3C"/>
    <w:rsid w:val="00C26070"/>
    <w:rsid w:val="00C3324A"/>
    <w:rsid w:val="00C42578"/>
    <w:rsid w:val="00C70126"/>
    <w:rsid w:val="00C92627"/>
    <w:rsid w:val="00C94DD2"/>
    <w:rsid w:val="00CA1810"/>
    <w:rsid w:val="00CB1C5A"/>
    <w:rsid w:val="00CD0109"/>
    <w:rsid w:val="00CE797E"/>
    <w:rsid w:val="00CE7ED0"/>
    <w:rsid w:val="00D02680"/>
    <w:rsid w:val="00D11816"/>
    <w:rsid w:val="00D13BAD"/>
    <w:rsid w:val="00D24975"/>
    <w:rsid w:val="00D56F61"/>
    <w:rsid w:val="00D608F1"/>
    <w:rsid w:val="00D674DC"/>
    <w:rsid w:val="00D6759C"/>
    <w:rsid w:val="00D67740"/>
    <w:rsid w:val="00D7170B"/>
    <w:rsid w:val="00D73AFC"/>
    <w:rsid w:val="00DB0BE1"/>
    <w:rsid w:val="00DB2068"/>
    <w:rsid w:val="00DB2255"/>
    <w:rsid w:val="00DB6B78"/>
    <w:rsid w:val="00DF0950"/>
    <w:rsid w:val="00DF5A43"/>
    <w:rsid w:val="00E016A4"/>
    <w:rsid w:val="00E11571"/>
    <w:rsid w:val="00E1163E"/>
    <w:rsid w:val="00E2139E"/>
    <w:rsid w:val="00E37E5E"/>
    <w:rsid w:val="00E4309D"/>
    <w:rsid w:val="00E47B26"/>
    <w:rsid w:val="00E51322"/>
    <w:rsid w:val="00E51670"/>
    <w:rsid w:val="00E53A44"/>
    <w:rsid w:val="00E61428"/>
    <w:rsid w:val="00E8283D"/>
    <w:rsid w:val="00E9579C"/>
    <w:rsid w:val="00EC12B8"/>
    <w:rsid w:val="00ED6187"/>
    <w:rsid w:val="00EE33A1"/>
    <w:rsid w:val="00EE7AEC"/>
    <w:rsid w:val="00EF38B4"/>
    <w:rsid w:val="00F24791"/>
    <w:rsid w:val="00F257FB"/>
    <w:rsid w:val="00F34DF2"/>
    <w:rsid w:val="00F41200"/>
    <w:rsid w:val="00F765A7"/>
    <w:rsid w:val="00F831F5"/>
    <w:rsid w:val="00F8530B"/>
    <w:rsid w:val="00FA1546"/>
    <w:rsid w:val="00FA4078"/>
    <w:rsid w:val="00FA4252"/>
    <w:rsid w:val="00FA7DF3"/>
    <w:rsid w:val="00FB206E"/>
    <w:rsid w:val="00FB49E3"/>
    <w:rsid w:val="00FC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rsid w:val="000E4F5F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0E4F5F"/>
    <w:pPr>
      <w:tabs>
        <w:tab w:val="left" w:pos="1134"/>
      </w:tabs>
      <w:spacing w:line="220" w:lineRule="exact"/>
      <w:ind w:left="454" w:right="1474"/>
    </w:pPr>
    <w:rPr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uiPriority w:val="99"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western1">
    <w:name w:val="western1"/>
    <w:basedOn w:val="Standard"/>
    <w:rsid w:val="0000726F"/>
    <w:pPr>
      <w:widowControl/>
      <w:spacing w:before="100" w:beforeAutospacing="1" w:line="255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briefanrede1">
    <w:name w:val="briefanrede1"/>
    <w:basedOn w:val="Standard"/>
    <w:rsid w:val="0000726F"/>
    <w:pPr>
      <w:widowControl/>
      <w:spacing w:before="100" w:beforeAutospacing="1" w:after="261" w:line="255" w:lineRule="atLeast"/>
    </w:pPr>
    <w:rPr>
      <w:rFonts w:ascii="Times New Roman" w:eastAsia="Times New Roman" w:hAnsi="Times New Roman"/>
      <w:sz w:val="24"/>
    </w:rPr>
  </w:style>
  <w:style w:type="table" w:styleId="Tabellenraster">
    <w:name w:val="Table Grid"/>
    <w:basedOn w:val="NormaleTabelle"/>
    <w:uiPriority w:val="59"/>
    <w:rsid w:val="00E4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rd">
    <w:name w:val="Normal"/>
    <w:qFormat/>
    <w:rsid w:val="000E4F5F"/>
    <w:pPr>
      <w:widowControl w:val="0"/>
    </w:pPr>
    <w:rPr>
      <w:rFonts w:ascii="Frutiger LT Com 55 Roman" w:eastAsia="Andale Sans UI" w:hAnsi="Frutiger LT Com 55 Roman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30"/>
      </w:numPr>
      <w:tabs>
        <w:tab w:val="left" w:pos="851"/>
      </w:tabs>
      <w:spacing w:before="400" w:after="80"/>
      <w:outlineLvl w:val="0"/>
    </w:pPr>
    <w:rPr>
      <w:rFonts w:eastAsia="Times New Roman"/>
      <w:b/>
      <w:bCs/>
      <w:szCs w:val="28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eastAsia="Times New Roman"/>
      <w:bCs/>
      <w:szCs w:val="26"/>
    </w:rPr>
  </w:style>
  <w:style w:type="paragraph" w:styleId="berschrift3">
    <w:name w:val="heading 3"/>
    <w:basedOn w:val="Standard"/>
    <w:next w:val="CISTextkrper"/>
    <w:autoRedefine/>
    <w:qFormat/>
    <w:pPr>
      <w:numPr>
        <w:ilvl w:val="2"/>
        <w:numId w:val="30"/>
      </w:numPr>
      <w:tabs>
        <w:tab w:val="left" w:pos="851"/>
      </w:tabs>
      <w:spacing w:before="160" w:after="80"/>
      <w:outlineLvl w:val="2"/>
    </w:pPr>
  </w:style>
  <w:style w:type="paragraph" w:styleId="berschrift4">
    <w:name w:val="heading 4"/>
    <w:basedOn w:val="Standard"/>
    <w:next w:val="Standard"/>
    <w:autoRedefine/>
    <w:qFormat/>
    <w:pPr>
      <w:keepNext/>
      <w:keepLines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eastAsia="Times New Roman"/>
      <w:bCs/>
      <w:iCs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eastAsia="Times New Roman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widowControl/>
      <w:tabs>
        <w:tab w:val="center" w:pos="4536"/>
        <w:tab w:val="right" w:pos="9072"/>
      </w:tabs>
    </w:pPr>
    <w:rPr>
      <w:rFonts w:eastAsia="Calibri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pPr>
      <w:widowControl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suppressLineNumbers/>
      <w:spacing w:line="255" w:lineRule="atLeast"/>
    </w:pPr>
  </w:style>
  <w:style w:type="paragraph" w:styleId="Datum">
    <w:name w:val="Date"/>
    <w:basedOn w:val="Standard"/>
    <w:semiHidden/>
    <w:pPr>
      <w:spacing w:after="113" w:line="255" w:lineRule="atLeast"/>
    </w:pPr>
  </w:style>
  <w:style w:type="character" w:customStyle="1" w:styleId="DatumZchn">
    <w:name w:val="Datum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b/>
      <w:i/>
      <w:sz w:val="18"/>
    </w:rPr>
  </w:style>
  <w:style w:type="paragraph" w:customStyle="1" w:styleId="CISAdresse">
    <w:name w:val="CIS_Adresse"/>
    <w:basedOn w:val="Standard"/>
    <w:autoRedefine/>
    <w:rsid w:val="000E4F5F"/>
    <w:pPr>
      <w:tabs>
        <w:tab w:val="left" w:pos="1134"/>
      </w:tabs>
      <w:spacing w:line="220" w:lineRule="exact"/>
      <w:ind w:left="454" w:right="1474"/>
    </w:pPr>
    <w:rPr>
      <w:i/>
      <w:sz w:val="18"/>
    </w:rPr>
  </w:style>
  <w:style w:type="paragraph" w:styleId="Textkrper">
    <w:name w:val="Body Text"/>
    <w:basedOn w:val="Standard"/>
    <w:autoRedefine/>
    <w:semiHidden/>
    <w:unhideWhenUsed/>
    <w:pPr>
      <w:spacing w:after="120" w:line="259" w:lineRule="auto"/>
    </w:pPr>
  </w:style>
  <w:style w:type="character" w:customStyle="1" w:styleId="TextkrperZchn">
    <w:name w:val="Textkörper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</w:style>
  <w:style w:type="paragraph" w:styleId="Listenabsatz">
    <w:name w:val="List Paragraph"/>
    <w:basedOn w:val="Standard"/>
    <w:qFormat/>
    <w:pPr>
      <w:contextualSpacing/>
    </w:p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spacing w:after="120"/>
      <w:ind w:left="283"/>
    </w:pPr>
  </w:style>
  <w:style w:type="character" w:customStyle="1" w:styleId="Textkrper-ZeileneinzugZchn">
    <w:name w:val="Textkörper-Zeileneinzug Zchn"/>
    <w:semiHidden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spacing w:after="120" w:line="480" w:lineRule="auto"/>
    </w:pPr>
  </w:style>
  <w:style w:type="character" w:customStyle="1" w:styleId="Textkrper2Zchn">
    <w:name w:val="Textkörper 2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spacing w:before="520" w:after="520"/>
    </w:pPr>
    <w:rPr>
      <w:b/>
    </w:rPr>
  </w:style>
  <w:style w:type="paragraph" w:customStyle="1" w:styleId="CISDocTitel">
    <w:name w:val="CIS_DocTitel"/>
    <w:basedOn w:val="Standard"/>
    <w:next w:val="CISTextkrper"/>
    <w:qFormat/>
    <w:pPr>
      <w:spacing w:before="520" w:after="520"/>
    </w:pPr>
    <w:rPr>
      <w:b/>
      <w:sz w:val="32"/>
    </w:rPr>
  </w:style>
  <w:style w:type="paragraph" w:styleId="StandardWeb">
    <w:name w:val="Normal (Web)"/>
    <w:basedOn w:val="Standard"/>
    <w:autoRedefine/>
    <w:uiPriority w:val="99"/>
    <w:semiHidden/>
    <w:unhideWhenUsed/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</w:style>
  <w:style w:type="paragraph" w:customStyle="1" w:styleId="CISBriefanrede">
    <w:name w:val="CIS_Briefanrede"/>
    <w:basedOn w:val="Standard"/>
    <w:next w:val="CISTextkrper"/>
    <w:qFormat/>
    <w:pPr>
      <w:spacing w:after="260"/>
    </w:pPr>
  </w:style>
  <w:style w:type="paragraph" w:customStyle="1" w:styleId="CISDocUntertitel">
    <w:name w:val="CIS_DocUntertitel"/>
    <w:basedOn w:val="Standard"/>
    <w:next w:val="Textkrper"/>
    <w:qFormat/>
    <w:pPr>
      <w:spacing w:before="240" w:after="120"/>
    </w:pPr>
    <w:rPr>
      <w:b/>
      <w:sz w:val="28"/>
    </w:rPr>
  </w:style>
  <w:style w:type="paragraph" w:customStyle="1" w:styleId="CISGrussformel">
    <w:name w:val="CIS_Grussformel"/>
    <w:basedOn w:val="Standard"/>
    <w:next w:val="CISUnterschrift"/>
    <w:qFormat/>
    <w:pPr>
      <w:spacing w:before="520" w:after="780"/>
    </w:pPr>
  </w:style>
  <w:style w:type="paragraph" w:customStyle="1" w:styleId="CISUnterschrift">
    <w:name w:val="CIS_Unterschrift"/>
    <w:basedOn w:val="Standard"/>
    <w:next w:val="CISKopiean"/>
    <w:qFormat/>
    <w:pPr>
      <w:tabs>
        <w:tab w:val="left" w:pos="4536"/>
      </w:tabs>
      <w:spacing w:after="780"/>
      <w:contextualSpacing/>
    </w:p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spacing w:before="160" w:after="80"/>
    </w:pPr>
    <w:rPr>
      <w:b/>
      <w:sz w:val="24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Andale Sans UI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spacing w:after="100"/>
    </w:pPr>
  </w:style>
  <w:style w:type="paragraph" w:styleId="Verzeichnis2">
    <w:name w:val="toc 2"/>
    <w:basedOn w:val="Standard"/>
    <w:next w:val="Standard"/>
    <w:autoRedefine/>
    <w:semiHidden/>
    <w:unhideWhenUsed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semiHidden/>
    <w:unhideWhenUsed/>
    <w:pPr>
      <w:spacing w:after="100"/>
      <w:ind w:left="400"/>
    </w:p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tabs>
        <w:tab w:val="left" w:pos="1304"/>
      </w:tabs>
      <w:spacing w:after="120"/>
      <w:ind w:left="1304" w:hanging="1304"/>
    </w:pPr>
  </w:style>
  <w:style w:type="paragraph" w:styleId="Titel">
    <w:name w:val="Title"/>
    <w:basedOn w:val="Standard"/>
    <w:next w:val="Standard"/>
    <w:qFormat/>
    <w:pPr>
      <w:spacing w:before="360" w:after="360"/>
      <w:contextualSpacing/>
    </w:pPr>
    <w:rPr>
      <w:rFonts w:eastAsia="Times New Roman"/>
      <w:b/>
      <w:spacing w:val="5"/>
      <w:kern w:val="28"/>
      <w:sz w:val="32"/>
      <w:szCs w:val="52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0E4F5F"/>
    <w:pPr>
      <w:spacing w:line="220" w:lineRule="exact"/>
      <w:ind w:left="454" w:right="1474"/>
    </w:pPr>
    <w:rPr>
      <w:b/>
      <w:i/>
      <w:sz w:val="18"/>
      <w:lang w:val="en-US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paragraph" w:customStyle="1" w:styleId="western1">
    <w:name w:val="western1"/>
    <w:basedOn w:val="Standard"/>
    <w:rsid w:val="0000726F"/>
    <w:pPr>
      <w:widowControl/>
      <w:spacing w:before="100" w:beforeAutospacing="1" w:line="255" w:lineRule="atLeast"/>
    </w:pPr>
    <w:rPr>
      <w:rFonts w:ascii="Times New Roman" w:eastAsia="Times New Roman" w:hAnsi="Times New Roman"/>
      <w:sz w:val="18"/>
      <w:szCs w:val="18"/>
    </w:rPr>
  </w:style>
  <w:style w:type="paragraph" w:customStyle="1" w:styleId="briefanrede1">
    <w:name w:val="briefanrede1"/>
    <w:basedOn w:val="Standard"/>
    <w:rsid w:val="0000726F"/>
    <w:pPr>
      <w:widowControl/>
      <w:spacing w:before="100" w:beforeAutospacing="1" w:after="261" w:line="255" w:lineRule="atLeast"/>
    </w:pPr>
    <w:rPr>
      <w:rFonts w:ascii="Times New Roman" w:eastAsia="Times New Roman" w:hAnsi="Times New Roman"/>
      <w:sz w:val="24"/>
    </w:rPr>
  </w:style>
  <w:style w:type="table" w:styleId="Tabellenraster">
    <w:name w:val="Table Grid"/>
    <w:basedOn w:val="NormaleTabelle"/>
    <w:uiPriority w:val="59"/>
    <w:rsid w:val="00E43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therese.weber@dbk.so.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Evkaa\vsa_allgemein\ci_walter_andrea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ci_walter_andreas.dotx</Template>
  <TotalTime>0</TotalTime>
  <Pages>1</Pages>
  <Words>113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Departement Parameter1</vt:lpstr>
    </vt:vector>
  </TitlesOfParts>
  <Company>aio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Parameter1</dc:title>
  <dc:creator>Forster Susanne</dc:creator>
  <cp:lastModifiedBy>Eggimann Daniel</cp:lastModifiedBy>
  <cp:revision>8</cp:revision>
  <cp:lastPrinted>2015-05-05T13:30:00Z</cp:lastPrinted>
  <dcterms:created xsi:type="dcterms:W3CDTF">2015-05-05T10:12:00Z</dcterms:created>
  <dcterms:modified xsi:type="dcterms:W3CDTF">2015-05-05T13:30:00Z</dcterms:modified>
</cp:coreProperties>
</file>